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Miloslav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Schneider Norbert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Wohlmuth David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Hnát Jaromír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Vavřička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Schneider Norbert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Šnajdr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Srkal Kamil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Strachoň st.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Hnát Jaromír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Schneider Norbert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Ambrová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Schneider Norbert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Srkal Kamil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Matoušek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Majner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Hendl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Magdalena Šabatová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Ambra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Pytlík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Staňková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Hnát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Bok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Kolařík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Ambrová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Hendl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Kovohutě Příbram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Kovohutě Příbram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Elektrárny Kadaň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Jiskra Hazlov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05.12.21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Kuželky Jiskra Hazlov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15.09.21</w:t>
      </w:r>
      <w:r>
        <w:tab/>
      </w:r>
      <w:r>
        <w:t>st</w:t>
      </w:r>
      <w:r>
        <w:tab/>
      </w:r>
      <w:r>
        <w:t>17:00</w:t>
      </w:r>
      <w:r>
        <w:tab/>
      </w:r>
      <w:r>
        <w:t>CB Dobřany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Škoda VS Plzeň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Škoda VS Plzeň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30.01.22</w:t>
      </w:r>
      <w:r>
        <w:tab/>
      </w:r>
      <w:r>
        <w:t>ne</w:t>
      </w:r>
      <w:r>
        <w:tab/>
      </w:r>
      <w:r>
        <w:t>14:00</w:t>
      </w:r>
      <w:r>
        <w:tab/>
      </w:r>
      <w:r>
        <w:t>TJ Teplice Letná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18:30</w:t>
      </w:r>
      <w:r>
        <w:tab/>
      </w:r>
      <w:r>
        <w:t>TJ Slavoj Plzeň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 Škoda VS Plzeň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16.12.21</w:t>
      </w:r>
      <w:r>
        <w:tab/>
      </w:r>
      <w:r>
        <w:t>čt</w:t>
      </w:r>
      <w:r>
        <w:tab/>
      </w:r>
      <w:r>
        <w:t>18:00</w:t>
      </w:r>
      <w:r>
        <w:tab/>
      </w:r>
      <w:r>
        <w:t>SK Škoda VS Plzeň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Slavoj Plzeň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Slavoj Plzeň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Slavoj Plzeň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05.12.21</w:t>
      </w:r>
      <w:r>
        <w:tab/>
      </w:r>
      <w:r>
        <w:t>ne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30.01.22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Teplice Letná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13.03.22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Teplice Letná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Ústí n. L.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Lokomotiva Ústí n. 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Podbořany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 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Podbořany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13:15</w:t>
      </w:r>
      <w:r>
        <w:tab/>
      </w:r>
      <w:r>
        <w:t>SKK Rokycany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28.11.21</w:t>
      </w:r>
      <w:r>
        <w:tab/>
      </w:r>
      <w:r>
        <w:t>ne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27.01.22</w:t>
      </w:r>
      <w:r>
        <w:tab/>
      </w:r>
      <w:r>
        <w:t>čt</w:t>
      </w:r>
      <w:r>
        <w:tab/>
      </w:r>
      <w:r>
        <w:t>18:00</w:t>
      </w:r>
      <w:r>
        <w:tab/>
      </w:r>
      <w:r>
        <w:t>TJ Slavoj Plzeň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17:00</w:t>
      </w:r>
      <w:r>
        <w:tab/>
      </w:r>
      <w:r>
        <w:t>TJ Lokomotiva Ústí n. L.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Bohušovice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Bohušovice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CB Dobřany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Rokycany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16.01.22</w:t>
      </w:r>
      <w:r>
        <w:tab/>
      </w:r>
      <w:r>
        <w:t>ne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13.03.22</w:t>
      </w:r>
      <w:r>
        <w:tab/>
      </w:r>
      <w:r>
        <w:t>ne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CB Dobřany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>SKK Rokycany B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CB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 B</w:t>
      </w:r>
      <w:r>
        <w:t> - Kuželky Jiskra Hazlov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 B</w:t>
      </w:r>
      <w:r>
        <w:t> - SK Škoda VS Plzeň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12:30</w:t>
      </w:r>
      <w:r>
        <w:tab/>
      </w:r>
      <w:r>
        <w:t>TJ Teplice Letná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Lokomotiva Ústí n. 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SKK Podbořany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13:15</w:t>
      </w:r>
      <w:r>
        <w:tab/>
      </w:r>
      <w:r>
        <w:t/>
      </w:r>
      <w:r>
        <w:rPr>
          <w:color w:val="00B050"/>
        </w:rPr>
        <w:t>SKK Rokycany B</w:t>
      </w:r>
      <w:r>
        <w:t> - SKK Bohušovice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TJ Elektrárny Kadaň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Kovohutě Příbram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 B</w:t>
      </w:r>
      <w:r>
        <w:t> - TJ Elektrárny Kadaň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TJ Teplice Letná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Ústí n. L.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SKK Podbořany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SKK Bohušovice B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05.04.22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 B</w:t>
      </w:r>
      <w:r>
        <w:t> - CB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Rokycany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Kovohutě Příbram  - </w:t>
      </w:r>
      <w:r>
        <w:rPr>
          <w:color w:val="00B050"/>
        </w:rPr>
        <w:t>SKK Rokycany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Elektrárny Kadaň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Žatecká 1663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432 01 Kadaň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Zach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777 207 243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janzach@centrum.cz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Jakoubek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602 663 407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mjakoubek@seznam.cz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Vicher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725569620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731 415 857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filipjenda@seznam.cz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n. L.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Zahálka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725 350 696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t.zahalka@email.cz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Ausbuher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725 288 566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ausbuherkamil@seznam.cz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Slabý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702 482 901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milslab@seznam.cz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601333921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Andrlík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604584925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pavel.andrlik@seznam.cz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