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Průša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Hromada Lubomír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Hromada Lubomír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Milota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Hromada Lubomír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Slovan KV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SKK K.Vary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 Cheb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SKK K.Vary B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KV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Šabina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Teplá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Slovan KV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Sokol Teplá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SKK K.Vary B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Kuželky Aš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>TJ Lomnice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Slovan KV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Slovan KV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Lomnice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Sokol Teplá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SKK K.Vary B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KV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B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Slovan KV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B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24.02.22</w:t>
      </w:r>
      <w:r>
        <w:tab/>
      </w:r>
      <w:r>
        <w:t>čt</w:t>
      </w:r>
      <w:r>
        <w:tab/>
      </w:r>
      <w:r>
        <w:t>16:30</w:t>
      </w:r>
      <w:r>
        <w:tab/>
      </w:r>
      <w:r>
        <w:t>TJ Lomnice D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Slovan KV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Slovan KV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Kuželky Aš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B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Slovan KV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D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D</w:t>
      </w:r>
      <w:r>
        <w:t> - TJ Lomnice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SKK K.Vary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Lomnice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Slovan KV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Sokol Teplá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Šabina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Gabriško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