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Středočeský krajský přebor II. třídy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Novák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Nový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Novák David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Kotek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Kocourek Karel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Novák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Kotek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Novák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Nový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Kotek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Novák David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Tajč Vladislav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Kotek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Kocourek Karel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Kotek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Novák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Nový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Novák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družstev, 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Kocourek Karel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Novák Dvid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Kotek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Nový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Novák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Kotek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Novák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Kocourek Karel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Novák.D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Kotek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Novák David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Novák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družstev, vd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Kotek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Nový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Novák D.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družstev, 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Kotek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Novák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Kocourek Karel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Lhotka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TJ Sokol Brandýs nad 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Kostelec nČl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24.09.21</w:t>
      </w:r>
      <w:r>
        <w:tab/>
      </w:r>
      <w:r>
        <w:t>pá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Kostelec nČl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07.10.21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D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14.10.21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nad Labem B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21.10.21</w:t>
      </w:r>
      <w:r>
        <w:tab/>
      </w:r>
      <w:r>
        <w:t>čt</w:t>
      </w:r>
      <w:r>
        <w:tab/>
      </w:r>
      <w:r>
        <w:t>18:00</w:t>
      </w:r>
      <w:r>
        <w:tab/>
      </w:r>
      <w:r>
        <w:t>Kostelec nČl C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KK Kosmonosy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04.11.21</w:t>
      </w:r>
      <w:r>
        <w:tab/>
      </w:r>
      <w:r>
        <w:t>čt</w:t>
      </w:r>
      <w:r>
        <w:tab/>
      </w:r>
      <w:r>
        <w:t>18:45</w:t>
      </w:r>
      <w:r>
        <w:tab/>
      </w:r>
      <w:r>
        <w:t>Kostelec nČl B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Kostelec nČl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14.01.22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TJ Sokol Brandýs nad 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Kostelec nČl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03.02.22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21.02.22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Kostelec nČl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17.02.22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D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24.02.22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nad Labem B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03.03.22</w:t>
      </w:r>
      <w:r>
        <w:tab/>
      </w:r>
      <w:r>
        <w:t>čt</w:t>
      </w:r>
      <w:r>
        <w:tab/>
      </w:r>
      <w:r>
        <w:t>18:45</w:t>
      </w:r>
      <w:r>
        <w:tab/>
      </w:r>
      <w:r>
        <w:t>Kostelec nČl C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KK Kosmonosy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>Kostelec nČl B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Kostelec nČl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Kostelec nad Černými lesy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Kostelec nČl C</w:t>
      </w:r>
      <w:r>
        <w:t> - Kostelec nČl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17.09.21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Kostelec nČl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Kostelec nČl C</w:t>
      </w:r>
      <w:r>
        <w:t> - TJ Sokol Brandýs nad 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Kostelec nČl C</w:t>
      </w:r>
      <w:r>
        <w:t> - KK Kosmonosy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08.10.21</w:t>
      </w:r>
      <w:r>
        <w:tab/>
      </w:r>
      <w:r>
        <w:t>pá</w:t>
      </w:r>
      <w:r>
        <w:tab/>
      </w:r>
      <w:r>
        <w:t>18:00</w:t>
      </w:r>
      <w:r>
        <w:tab/>
      </w:r>
      <w:r>
        <w:t>Kostelec nČl B - </w:t>
      </w:r>
      <w:r>
        <w:rPr>
          <w:color w:val="00B050"/>
        </w:rPr>
        <w:t>Kostelec nČl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15.10.21</w:t>
      </w:r>
      <w:r>
        <w:tab/>
      </w:r>
      <w:r>
        <w:t>pá</w:t>
      </w:r>
      <w:r>
        <w:tab/>
      </w:r>
      <w:r>
        <w:t>18:00</w:t>
      </w:r>
      <w:r>
        <w:tab/>
      </w:r>
      <w:r>
        <w:t>Kostelec nČl D - </w:t>
      </w:r>
      <w:r>
        <w:rPr>
          <w:color w:val="00B050"/>
        </w:rPr>
        <w:t>Kostelec nČl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Kostelec nČl C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28.10.21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nad Labem B - </w:t>
      </w:r>
      <w:r>
        <w:rPr>
          <w:color w:val="00B050"/>
        </w:rPr>
        <w:t>Kostelec nČl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04.11.21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Kostelec nČl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Kostelec nČl C</w:t>
      </w:r>
      <w:r>
        <w:t> - Kostelec nČl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13.01.22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Kostelec nČl C</w:t>
      </w:r>
      <w:r>
        <w:t> - Kostelec nČl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21.01.22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Kostelec nČl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03.02.22</w:t>
      </w:r>
      <w:r>
        <w:tab/>
      </w:r>
      <w:r>
        <w:t>čt</w:t>
      </w:r>
      <w:r>
        <w:tab/>
      </w:r>
      <w:r>
        <w:t>18:45</w:t>
      </w:r>
      <w:r>
        <w:tab/>
      </w:r>
      <w:r>
        <w:t/>
      </w:r>
      <w:r>
        <w:rPr>
          <w:color w:val="00B050"/>
        </w:rPr>
        <w:t>Kostelec nČl C</w:t>
      </w:r>
      <w:r>
        <w:t> - TJ Sokol Brandýs nad 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Kostelec nČl C</w:t>
      </w:r>
      <w:r>
        <w:t> - KK Kosmonosy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17.02.22</w:t>
      </w:r>
      <w:r>
        <w:tab/>
      </w:r>
      <w:r>
        <w:t>čt</w:t>
      </w:r>
      <w:r>
        <w:tab/>
      </w:r>
      <w:r>
        <w:t>18:45</w:t>
      </w:r>
      <w:r>
        <w:tab/>
      </w:r>
      <w:r>
        <w:t>Kostelec nČl B - </w:t>
      </w:r>
      <w:r>
        <w:rPr>
          <w:color w:val="00B050"/>
        </w:rPr>
        <w:t>Kostelec nČl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24.02.22</w:t>
      </w:r>
      <w:r>
        <w:tab/>
      </w:r>
      <w:r>
        <w:t>čt</w:t>
      </w:r>
      <w:r>
        <w:tab/>
      </w:r>
      <w:r>
        <w:t>18:00</w:t>
      </w:r>
      <w:r>
        <w:tab/>
      </w:r>
      <w:r>
        <w:t>Kostelec nČl D - </w:t>
      </w:r>
      <w:r>
        <w:rPr>
          <w:color w:val="00B050"/>
        </w:rPr>
        <w:t>Kostelec nČl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03.03.22</w:t>
      </w:r>
      <w:r>
        <w:tab/>
      </w:r>
      <w:r>
        <w:t>čt</w:t>
      </w:r>
      <w:r>
        <w:tab/>
      </w:r>
      <w:r>
        <w:t>18:45</w:t>
      </w:r>
      <w:r>
        <w:tab/>
      </w:r>
      <w:r>
        <w:t/>
      </w:r>
      <w:r>
        <w:rPr>
          <w:color w:val="00B050"/>
        </w:rPr>
        <w:t>Kostelec nČl C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10.03.22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nad Labem B - </w:t>
      </w:r>
      <w:r>
        <w:rPr>
          <w:color w:val="00B050"/>
        </w:rPr>
        <w:t>Kostelec nČl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17.03.22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Kostelec nČl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Kostelec nČl C</w:t>
      </w:r>
      <w:r>
        <w:t> - Kostelec nČl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Kosmonosy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Kostelec nČl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16.09.21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D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30.09.21</w:t>
      </w:r>
      <w:r>
        <w:tab/>
      </w:r>
      <w:r>
        <w:t>čt</w:t>
      </w:r>
      <w:r>
        <w:tab/>
      </w:r>
      <w:r>
        <w:t>18:00</w:t>
      </w:r>
      <w:r>
        <w:tab/>
      </w:r>
      <w:r>
        <w:t>Kostelec nČl C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TJ Sokol Brandýs nad 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14.10.21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B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Kostelec nČl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29.10.21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Kostelec nČl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11.11.21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nad Labem B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13.01.22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Kostelec nČl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20.01.22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D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10.02.22</w:t>
      </w:r>
      <w:r>
        <w:tab/>
      </w:r>
      <w:r>
        <w:t>čt</w:t>
      </w:r>
      <w:r>
        <w:tab/>
      </w:r>
      <w:r>
        <w:t>18:00</w:t>
      </w:r>
      <w:r>
        <w:tab/>
      </w:r>
      <w:r>
        <w:t>Kostelec nČl C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TJ Sokol Brandýs nad 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18.02.22</w:t>
      </w:r>
      <w:r>
        <w:tab/>
      </w:r>
      <w:r>
        <w:t>pá</w:t>
      </w:r>
      <w:r>
        <w:tab/>
      </w:r>
      <w:r>
        <w:t>19:45</w:t>
      </w:r>
      <w:r>
        <w:tab/>
      </w:r>
      <w:r>
        <w:t>Kostelec nČl B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Kostelec nČl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11.03.22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Kostelec nČl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24.03.22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nad Labem B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Kostelec nad Černými lesy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09.09.21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Kostelec nČl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16.09.21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nad Labem B - </w:t>
      </w:r>
      <w:r>
        <w:rPr>
          <w:color w:val="00B050"/>
        </w:rPr>
        <w:t>Kostelec nČl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B</w:t>
      </w:r>
      <w:r>
        <w:t> - Kostelec nČl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01.10.21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Kostelec nČl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Kostelec nČl B</w:t>
      </w:r>
      <w:r>
        <w:t> - Kostelec nČl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B</w:t>
      </w:r>
      <w:r>
        <w:t> - KK Kosmonosy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B</w:t>
      </w:r>
      <w:r>
        <w:t> - TJ Sokol Brandýs nad 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26.10.21</w:t>
      </w:r>
      <w:r>
        <w:tab/>
      </w:r>
      <w:r>
        <w:t>út</w:t>
      </w:r>
      <w:r>
        <w:tab/>
      </w:r>
      <w:r>
        <w:t>17:00</w:t>
      </w:r>
      <w:r>
        <w:tab/>
      </w:r>
      <w:r>
        <w:t>Kostelec nČl D - </w:t>
      </w:r>
      <w:r>
        <w:rPr>
          <w:color w:val="00B050"/>
        </w:rPr>
        <w:t>Kostelec nČl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04.11.21</w:t>
      </w:r>
      <w:r>
        <w:tab/>
      </w:r>
      <w:r>
        <w:t>čt</w:t>
      </w:r>
      <w:r>
        <w:tab/>
      </w:r>
      <w:r>
        <w:t>18:45</w:t>
      </w:r>
      <w:r>
        <w:tab/>
      </w:r>
      <w:r>
        <w:t/>
      </w:r>
      <w:r>
        <w:rPr>
          <w:color w:val="00B050"/>
        </w:rPr>
        <w:t>Kostelec nČl B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11.11.21</w:t>
      </w:r>
      <w:r>
        <w:tab/>
      </w:r>
      <w:r>
        <w:t>čt</w:t>
      </w:r>
      <w:r>
        <w:tab/>
      </w:r>
      <w:r>
        <w:t>18:00</w:t>
      </w:r>
      <w:r>
        <w:tab/>
      </w:r>
      <w:r>
        <w:t>Kostelec nČl C - </w:t>
      </w:r>
      <w:r>
        <w:rPr>
          <w:color w:val="00B050"/>
        </w:rPr>
        <w:t>Kostelec nČl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13.01.22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Kostelec nČl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20.01.22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nad Labem B - </w:t>
      </w:r>
      <w:r>
        <w:rPr>
          <w:color w:val="00B050"/>
        </w:rPr>
        <w:t>Kostelec nČl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B</w:t>
      </w:r>
      <w:r>
        <w:t> - Kostelec nČl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21.02.22</w:t>
      </w:r>
      <w:r>
        <w:tab/>
      </w:r>
      <w:r>
        <w:t>po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Kostelec nČl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17.02.22</w:t>
      </w:r>
      <w:r>
        <w:tab/>
      </w:r>
      <w:r>
        <w:t>čt</w:t>
      </w:r>
      <w:r>
        <w:tab/>
      </w:r>
      <w:r>
        <w:t>18:45</w:t>
      </w:r>
      <w:r>
        <w:tab/>
      </w:r>
      <w:r>
        <w:t/>
      </w:r>
      <w:r>
        <w:rPr>
          <w:color w:val="00B050"/>
        </w:rPr>
        <w:t>Kostelec nČl B</w:t>
      </w:r>
      <w:r>
        <w:t> - Kostelec nČl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18.02.22</w:t>
      </w:r>
      <w:r>
        <w:tab/>
      </w:r>
      <w:r>
        <w:t>pá</w:t>
      </w:r>
      <w:r>
        <w:tab/>
      </w:r>
      <w:r>
        <w:t>19:45</w:t>
      </w:r>
      <w:r>
        <w:tab/>
      </w:r>
      <w:r>
        <w:t/>
      </w:r>
      <w:r>
        <w:rPr>
          <w:color w:val="00B050"/>
        </w:rPr>
        <w:t>Kostelec nČl B</w:t>
      </w:r>
      <w:r>
        <w:t> - KK Kosmonosy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B</w:t>
      </w:r>
      <w:r>
        <w:t> - TJ Sokol Brandýs nad 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10.03.22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D - </w:t>
      </w:r>
      <w:r>
        <w:rPr>
          <w:color w:val="00B050"/>
        </w:rPr>
        <w:t>Kostelec nČl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B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24.03.22</w:t>
      </w:r>
      <w:r>
        <w:tab/>
      </w:r>
      <w:r>
        <w:t>čt</w:t>
      </w:r>
      <w:r>
        <w:tab/>
      </w:r>
      <w:r>
        <w:t>18:00</w:t>
      </w:r>
      <w:r>
        <w:tab/>
      </w:r>
      <w:r>
        <w:t>Kostelec nČl C - </w:t>
      </w:r>
      <w:r>
        <w:rPr>
          <w:color w:val="00B050"/>
        </w:rPr>
        <w:t>Kostelec nČl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Kostelec nad Černými lesy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09.09.21</w:t>
      </w:r>
      <w:r>
        <w:tab/>
      </w:r>
      <w:r>
        <w:t>čt</w:t>
      </w:r>
      <w:r>
        <w:tab/>
      </w:r>
      <w:r>
        <w:t>18:00</w:t>
      </w:r>
      <w:r>
        <w:tab/>
      </w:r>
      <w:r>
        <w:t>Kostelec nČl C - </w:t>
      </w:r>
      <w:r>
        <w:rPr>
          <w:color w:val="00B050"/>
        </w:rPr>
        <w:t>Kostelec nČl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D</w:t>
      </w:r>
      <w:r>
        <w:t> - KK Kosmonosy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24.09.21</w:t>
      </w:r>
      <w:r>
        <w:tab/>
      </w:r>
      <w:r>
        <w:t>pá</w:t>
      </w:r>
      <w:r>
        <w:tab/>
      </w:r>
      <w:r>
        <w:t>17:00</w:t>
      </w:r>
      <w:r>
        <w:tab/>
      </w:r>
      <w:r>
        <w:t>Kostelec nČl B - </w:t>
      </w:r>
      <w:r>
        <w:rPr>
          <w:color w:val="00B050"/>
        </w:rPr>
        <w:t>Kostelec nČl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30.09.21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nad Labem B - </w:t>
      </w:r>
      <w:r>
        <w:rPr>
          <w:color w:val="00B050"/>
        </w:rPr>
        <w:t>Kostelec nČl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D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Kostelec nČl D</w:t>
      </w:r>
      <w:r>
        <w:t> - Kostelec nČl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21.10.21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Kostelec nČl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D</w:t>
      </w:r>
      <w:r>
        <w:t> - Kostelec nČl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D</w:t>
      </w:r>
      <w:r>
        <w:t> - TJ Sokol Brandýs nad 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12.11.21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Kostelec nČl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13.01.22</w:t>
      </w:r>
      <w:r>
        <w:tab/>
      </w:r>
      <w:r>
        <w:t>čt</w:t>
      </w:r>
      <w:r>
        <w:tab/>
      </w:r>
      <w:r>
        <w:t>18:00</w:t>
      </w:r>
      <w:r>
        <w:tab/>
      </w:r>
      <w:r>
        <w:t>Kostelec nČl C - </w:t>
      </w:r>
      <w:r>
        <w:rPr>
          <w:color w:val="00B050"/>
        </w:rPr>
        <w:t>Kostelec nČl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D</w:t>
      </w:r>
      <w:r>
        <w:t> - KK Kosmonosy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03.02.22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B - </w:t>
      </w:r>
      <w:r>
        <w:rPr>
          <w:color w:val="00B050"/>
        </w:rPr>
        <w:t>Kostelec nČl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10.02.22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nad Labem B - </w:t>
      </w:r>
      <w:r>
        <w:rPr>
          <w:color w:val="00B050"/>
        </w:rPr>
        <w:t>Kostelec nČl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D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Kostelec nČl D</w:t>
      </w:r>
      <w:r>
        <w:t> - Kostelec nČl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04.03.22</w:t>
      </w:r>
      <w:r>
        <w:tab/>
      </w:r>
      <w:r>
        <w:t>pá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Kostelec nČl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D</w:t>
      </w:r>
      <w:r>
        <w:t> - Kostelec nČl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D</w:t>
      </w:r>
      <w:r>
        <w:t> - TJ Sokol Brandýs nad 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25.03.22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Kostelec nČl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Brandýs nad Labem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10.09.21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TJ Sokol Brandýs nad 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nad Labem B</w:t>
      </w:r>
      <w:r>
        <w:t> - Kostelec nČl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23.09.21</w:t>
      </w:r>
      <w:r>
        <w:tab/>
      </w:r>
      <w:r>
        <w:t>čt</w:t>
      </w:r>
      <w:r>
        <w:tab/>
      </w:r>
      <w:r>
        <w:t>18:00</w:t>
      </w:r>
      <w:r>
        <w:tab/>
      </w:r>
      <w:r>
        <w:t>Kostelec nČl C - </w:t>
      </w:r>
      <w:r>
        <w:rPr>
          <w:color w:val="00B050"/>
        </w:rPr>
        <w:t>TJ Sokol Brandýs nad 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nad Labem B</w:t>
      </w:r>
      <w:r>
        <w:t> - Kostelec nČl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08.10.21</w:t>
      </w:r>
      <w:r>
        <w:tab/>
      </w:r>
      <w:r>
        <w:t>pá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TJ Sokol Brandýs nad 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nad Labem B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>Kostelec nČl B - </w:t>
      </w:r>
      <w:r>
        <w:rPr>
          <w:color w:val="00B050"/>
        </w:rPr>
        <w:t>TJ Sokol Brandýs nad 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nad Labem B</w:t>
      </w:r>
      <w:r>
        <w:t> - Kostelec nČl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04.11.21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D - </w:t>
      </w:r>
      <w:r>
        <w:rPr>
          <w:color w:val="00B050"/>
        </w:rPr>
        <w:t>TJ Sokol Brandýs nad 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nad Labem B</w:t>
      </w:r>
      <w:r>
        <w:t> - KK Kosmonosy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14.01.22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TJ Sokol Brandýs nad 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nad Labem B</w:t>
      </w:r>
      <w:r>
        <w:t> - Kostelec nČl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03.02.22</w:t>
      </w:r>
      <w:r>
        <w:tab/>
      </w:r>
      <w:r>
        <w:t>čt</w:t>
      </w:r>
      <w:r>
        <w:tab/>
      </w:r>
      <w:r>
        <w:t>18:45</w:t>
      </w:r>
      <w:r>
        <w:tab/>
      </w:r>
      <w:r>
        <w:t>Kostelec nČl C - </w:t>
      </w:r>
      <w:r>
        <w:rPr>
          <w:color w:val="00B050"/>
        </w:rPr>
        <w:t>TJ Sokol Brandýs nad 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nad Labem B</w:t>
      </w:r>
      <w:r>
        <w:t> - Kostelec nČl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17.02.22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TJ Sokol Brandýs nad 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nad Labem B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03.03.22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B - </w:t>
      </w:r>
      <w:r>
        <w:rPr>
          <w:color w:val="00B050"/>
        </w:rPr>
        <w:t>TJ Sokol Brandýs nad 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nad Labem B</w:t>
      </w:r>
      <w:r>
        <w:t> - Kostelec nČl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17.03.22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D - </w:t>
      </w:r>
      <w:r>
        <w:rPr>
          <w:color w:val="00B050"/>
        </w:rPr>
        <w:t>TJ Sokol Brandýs nad 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nad Labem B</w:t>
      </w:r>
      <w:r>
        <w:t> - KK Kosmonosy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Lhotka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Lhotka - Hospoda U Hejduků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Hořejší 45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267 23 Lhotka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Hejduk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724 159 039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lhotka-kuzelky@seznam.cz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Hejduk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607 641 668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milan_hejduk@quick.cz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Kostelec nad Černými lesy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Kostelec nad Černými lesy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527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281 63 Kostelec nad Černými lesy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Zahajský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724 310 978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f.zahajsky@seznam.cz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Novák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737 845 501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davido.novak@seznam.cz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Kosmonosy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Kosmonosy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Hradišťská 850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293 06 Kosmonosy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Palaštuk Petr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776 126 115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palastuk@tiscali.cz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 Bajer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721 869 552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fil.baj@seznam.cz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Kostelec nad Černými lesy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Kostelec nad Černými lesy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527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281 63 Kostelec nad Černými lesy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Kužel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602 879 361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t.kuzel@atelier322.cz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Novák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737 845 501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davido.novak@seznam.cz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Kostelec nad Černými lesy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Kostelec nad Černými lesy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527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281 63 Kostelec nad Černými lesy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Zahajský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724 310 978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michal.brachovec@seznam.cz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Novák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737 845 501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davido.novak@seznam.cz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Brandýs nad Labem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Brandýs 1-2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1905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250 01 Brandýs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 Fučíková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604 607 250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martina.fucikova@seznam.cz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Křenek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731 180 559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krenek.karel@post.cz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