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Klégr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Jarmila Zimáková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Vojta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Kněžek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Knespl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zimakova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Žižkov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Rudná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16.09.21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AC Sparta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Slavia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Žižkov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Slavia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Kobylisy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Uhelné sklady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Kobylisy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B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AC Sparta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Uhelné sklady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Vršovice B</w:t>
      </w:r>
      <w:r>
        <w:t> - SK Uhelné sklady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Žižkov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Vršovice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31.12.21</w:t>
      </w:r>
      <w:r>
        <w:tab/>
      </w:r>
      <w:r>
        <w:t>pá</w:t>
      </w:r>
      <w:r>
        <w:tab/>
      </w:r>
      <w:r>
        <w:t>17:00</w:t>
      </w:r>
      <w:r>
        <w:tab/>
      </w:r>
      <w:r>
        <w:t>TJ Vršovice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Žižkov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Uhelné sklady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14.12.21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KK Konstruktiva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SK Uhelné sklady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D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19.04.22</w:t>
      </w:r>
      <w:r>
        <w:tab/>
      </w:r>
      <w:r>
        <w:t>út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SK Žižkov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Žižkov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Slavia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Slavia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Kobylisy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C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Kobylisy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Žižkov C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Uhelné sklady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KK Slavia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C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Žižkov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Uhelné sklady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19:30</w:t>
      </w:r>
      <w:r>
        <w:tab/>
      </w:r>
      <w:r>
        <w:t>SK Žižkov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Kobylisy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Uhelné sklady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Kobylisy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Žižkov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21.09.21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Žižkov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Meteor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19:00</w:t>
      </w:r>
      <w:r>
        <w:tab/>
      </w:r>
      <w:r>
        <w:t>KK Konstruktiva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Anita Nowaková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608 301 637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anowa@seznam.cz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Fořt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602149920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fort.michal@seznam.cz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Lukáš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602233681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martin.l@email.cz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