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 Kateřina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Michálek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 Kateřina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Herzán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Ryšánek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Herzán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30.10.21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D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Vyškov D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10.10.21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Valtice 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19.09.21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Podlužan Prušánky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Vážany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Vracov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24.10.21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Mistřín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>SK Baník Ratíškovice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Mistřín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Jiskra Čejkovice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Jiskra Čejkovice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Šanov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KK Jiskra Čejkovice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05.12.21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26.09.21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Kyjov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30.10.21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Mistřín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17:15</w:t>
      </w:r>
      <w:r>
        <w:tab/>
      </w:r>
      <w:r>
        <w:t>KK Vyškov D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31.10.21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D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Sokol Litenčice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Jelínek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603 883 075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jelinekfra@seznam.cz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Holešinský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776 728 536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succubus@email.cz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734 469 095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Koplík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607 792 279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koplikt@seznam.cz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