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Sylva Vahalová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21:17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Houdková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Skála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Dudešková Sabina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Wundrawitz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Wundrawitz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Wundrawitz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Skála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Dudešková Sabina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Dudešková Sabina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Chrpa Vladimír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Wundrawitz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Končický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Končický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Dudešková Sabina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Šroff Eugen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Dudešková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Wundrawitz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Ústí n. L.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05.04.22</w:t>
      </w:r>
      <w:r>
        <w:tab/>
      </w:r>
      <w:r>
        <w:t>út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D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21:17</w:t>
      </w:r>
      <w:r>
        <w:tab/>
      </w:r>
      <w:r>
        <w:t/>
      </w:r>
      <w:r>
        <w:rPr>
          <w:color w:val="00B050"/>
        </w:rPr>
        <w:t>Sokol Ústí n. L.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18.01.22</w:t>
      </w:r>
      <w:r>
        <w:tab/>
      </w:r>
      <w:r>
        <w:t>út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ASK Lovosice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12:13</w:t>
      </w:r>
      <w:r>
        <w:tab/>
      </w:r>
      <w:r>
        <w:t>TJ Teplice Letná D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01.03.22</w:t>
      </w:r>
      <w:r>
        <w:tab/>
      </w:r>
      <w:r>
        <w:t>út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ASK Lovosice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 B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Kovostroj Děčín B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16:15</w:t>
      </w:r>
      <w:r>
        <w:tab/>
      </w:r>
      <w:r>
        <w:t>TJ Teplice Letná D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D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16:15</w:t>
      </w:r>
      <w:r>
        <w:tab/>
      </w:r>
      <w:r>
        <w:t>TJ Teplice Letná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Teplice Letná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13.01.22</w:t>
      </w:r>
      <w:r>
        <w:tab/>
      </w:r>
      <w:r>
        <w:t>čt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Teplice Letná C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05.04.22</w:t>
      </w:r>
      <w:r>
        <w:tab/>
      </w:r>
      <w:r>
        <w:t>út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12:13</w:t>
      </w:r>
      <w:r>
        <w:tab/>
      </w:r>
      <w:r>
        <w:t/>
      </w:r>
      <w:r>
        <w:rPr>
          <w:color w:val="00B050"/>
        </w:rPr>
        <w:t>TJ Teplice Letná D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14:00</w:t>
      </w:r>
      <w:r>
        <w:tab/>
      </w:r>
      <w:r>
        <w:t>TJ Teplice Letná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17.12.21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 D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Teplice Letná D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SKK Bohušovice C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16:50</w:t>
      </w:r>
      <w:r>
        <w:tab/>
      </w:r>
      <w:r>
        <w:t/>
      </w:r>
      <w:r>
        <w:rPr>
          <w:color w:val="00B050"/>
        </w:rPr>
        <w:t>SKK Bohušovice C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Bohušovice C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SKK Bohušovice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SKK Bohušovice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Roudnice nad Labem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19:00</w:t>
      </w:r>
      <w:r>
        <w:tab/>
      </w:r>
      <w:r>
        <w:t>TJ Kovostroj Děčín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16:50</w:t>
      </w:r>
      <w:r>
        <w:tab/>
      </w:r>
      <w:r>
        <w:t>SKK Bohušovice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Union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21:17</w:t>
      </w:r>
      <w:r>
        <w:tab/>
      </w:r>
      <w:r>
        <w:t>Sokol Ústí n. L.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SKK Bohušovice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D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22.02.22</w:t>
      </w:r>
      <w:r>
        <w:tab/>
      </w:r>
      <w:r>
        <w:t>út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ASK Lovosice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16:30</w:t>
      </w:r>
      <w:r>
        <w:tab/>
      </w:r>
      <w:r>
        <w:t>SKK Bohušovice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Vorlický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728 864 251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vorlicky@email.cz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Eugen Šroff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705 105 103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eugen.s@seznam.cz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ASK Lovosice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Chot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603 877 536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chotj@seznam.cz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773 950 106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Mrázek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607 055 524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 tomas.mrazek7175@gmail.com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Rejchrt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603 211 204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RejchrtMirek@seznam.cz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Brhlík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777 043 109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honza.brhlik@centrum.cz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n. L.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725 543 850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simona.pisova@volny.cz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Devera.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774 905 925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devera.josef@seznam.cz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KO Česká Kamenice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Česká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Česká Kamenice 825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21 Česká Kamenice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Věra Šimečková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607 535 797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verasimeckova@seznam.cz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Roudnice nad Labem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Roudnice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1284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413 01 Roudnice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Haluska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725 177 332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haluskaalois@seznam.cz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Woš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733 132 378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wos.jiri@seznam.cz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Union Děčín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Union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361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05 Děčín 9 - Bynov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Dlouhý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739 766 710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longas@atlas.cz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Dlouhý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739 766 710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longas@atlas.cz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