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-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Farkaš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Šlajchrt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Bergerhof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Arnošt Werschall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Šlajchrt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Černíková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Andres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Farkaš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Farkaš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Andres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Zach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Vokálek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Šlajchrt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Andres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Nocar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Farkaš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Arnošt Werschall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Šebelík Jindřich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Vokálek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Šulc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Andres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Michajlovič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Vokálek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Hodinář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Farkaš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Nocar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Andres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Farkaš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Vokálek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Šebelík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Nocar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Andres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Zach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Farkaš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Hodinář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Šulc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Andres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Zach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Farkaš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Vokálek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Šulc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Lanzendörfer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Andres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Slovan Vejprty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Vejprty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14:30</w:t>
      </w:r>
      <w:r>
        <w:tab/>
      </w:r>
      <w:r>
        <w:t>Sokol Spořice C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Vejprty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Žatec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Sokol Duchcov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Sokol Spořice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06.02.22</w:t>
      </w:r>
      <w:r>
        <w:tab/>
      </w:r>
      <w:r>
        <w:t>ne</w:t>
      </w:r>
      <w:r>
        <w:tab/>
      </w:r>
      <w:r>
        <w:t>09:00</w:t>
      </w:r>
      <w:r>
        <w:tab/>
      </w:r>
      <w:r>
        <w:t>TJ KK Louny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Vejprty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09.03.22</w:t>
      </w:r>
      <w:r>
        <w:tab/>
      </w:r>
      <w:r>
        <w:t>st</w:t>
      </w:r>
      <w:r>
        <w:tab/>
      </w:r>
      <w:r>
        <w:t>17:30</w:t>
      </w:r>
      <w:r>
        <w:tab/>
      </w:r>
      <w:r>
        <w:t>TJ Sokol Údlice C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Vejprty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Údlice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KK Louny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Sokol Duchcov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13.02.22</w:t>
      </w:r>
      <w:r>
        <w:tab/>
      </w:r>
      <w:r>
        <w:t>ne</w:t>
      </w:r>
      <w:r>
        <w:tab/>
      </w:r>
      <w:r>
        <w:t>14:00</w:t>
      </w:r>
      <w:r>
        <w:tab/>
      </w:r>
      <w:r>
        <w:t>Sokol Spořice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14:30</w:t>
      </w:r>
      <w:r>
        <w:tab/>
      </w:r>
      <w:r>
        <w:t>Sokol Spořice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KK Louny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Žatec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07.09.21</w:t>
      </w:r>
      <w:r>
        <w:tab/>
      </w:r>
      <w:r>
        <w:t>út</w:t>
      </w:r>
      <w:r>
        <w:tab/>
      </w:r>
      <w:r>
        <w:t>16:00</w:t>
      </w:r>
      <w:r>
        <w:tab/>
      </w:r>
      <w:r>
        <w:t>Sokol Spořice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10.10.21</w:t>
      </w:r>
      <w:r>
        <w:tab/>
      </w:r>
      <w:r>
        <w:t>ne</w:t>
      </w:r>
      <w:r>
        <w:tab/>
      </w:r>
      <w:r>
        <w:t>09:00</w:t>
      </w:r>
      <w:r>
        <w:tab/>
      </w:r>
      <w:r>
        <w:t>TJ KK Louny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25.10.21</w:t>
      </w:r>
      <w:r>
        <w:tab/>
      </w:r>
      <w:r>
        <w:t>po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Údlice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14:30</w:t>
      </w:r>
      <w:r>
        <w:tab/>
      </w:r>
      <w:r>
        <w:t>Sokol Spořice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Elektrárny Kadaň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18.12.21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15.03.22</w:t>
      </w:r>
      <w:r>
        <w:tab/>
      </w:r>
      <w:r>
        <w:t>út</w:t>
      </w:r>
      <w:r>
        <w:tab/>
      </w:r>
      <w:r>
        <w:t>17:00</w:t>
      </w:r>
      <w:r>
        <w:tab/>
      </w:r>
      <w:r>
        <w:t>TJ Slovan Vejprty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Duchcov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>TJ Slovan Vejprty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Údlice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 C</w:t>
      </w:r>
      <w:r>
        <w:t> - TJ Sokol Duchcov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Žatec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Údlice C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14:30</w:t>
      </w:r>
      <w:r>
        <w:tab/>
      </w:r>
      <w:r>
        <w:t>Sokol Spořice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Údlice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Žatec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Spořice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Spořice C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Spořice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Spořice C</w:t>
      </w:r>
      <w:r>
        <w:t> - TJ Sokol Duchcov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Spořice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Spořice C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16.01.22</w:t>
      </w:r>
      <w:r>
        <w:tab/>
      </w:r>
      <w:r>
        <w:t>ne</w:t>
      </w:r>
      <w:r>
        <w:tab/>
      </w:r>
      <w:r>
        <w:t>09:00</w:t>
      </w:r>
      <w:r>
        <w:tab/>
      </w:r>
      <w:r>
        <w:t>SKK Bílina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Spořice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Spořice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Spořice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Spořice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Spořice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14:30</w:t>
      </w:r>
      <w:r>
        <w:tab/>
      </w:r>
      <w:r>
        <w:t>Sokol Spořice C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TJ Sokol Duchcov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Hvězda Trnovany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Žatec B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Bílina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Bílina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Žatec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16.01.22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Duchcov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14:30</w:t>
      </w:r>
      <w:r>
        <w:tab/>
      </w:r>
      <w:r>
        <w:t>Sokol Spořice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Žatec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Žatec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Žatec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14.11.21</w:t>
      </w:r>
      <w:r>
        <w:tab/>
      </w:r>
      <w:r>
        <w:t>ne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Žatec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Žatec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14:30</w:t>
      </w:r>
      <w:r>
        <w:tab/>
      </w:r>
      <w:r>
        <w:t>Sokol Spořice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Žatec B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Žatec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Žatec B</w:t>
      </w:r>
      <w:r>
        <w:t> - TJ Sokol Duchcov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Žatec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>TJ Slovan Vejprty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Žatec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14:30</w:t>
      </w:r>
      <w:r>
        <w:tab/>
      </w:r>
      <w:r>
        <w:t>Sokol Spořice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Údlice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Žatec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24.11.21</w:t>
      </w:r>
      <w:r>
        <w:tab/>
      </w:r>
      <w:r>
        <w:t>st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>KK Hvězda Trnovany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Sokol Duchcov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Údlice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Spořice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Spořice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13.02.22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14:30</w:t>
      </w:r>
      <w:r>
        <w:tab/>
      </w:r>
      <w:r>
        <w:t>Sokol Spořice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Spořice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Žatec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Sokol Duchcov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Duchcov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Údlice C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14:30</w:t>
      </w:r>
      <w:r>
        <w:tab/>
      </w:r>
      <w:r>
        <w:t>Sokol Spořice C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10.12.21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30.03.22</w:t>
      </w:r>
      <w:r>
        <w:tab/>
      </w:r>
      <w:r>
        <w:t>st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Žatec B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Vejprty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Vejprty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298/14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91 Vejprty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Hudec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731 658 042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hudapepino@seznam.cz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Hudec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huda01@seznam.cz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KK Louny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Louny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Rybalkova 2964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440 01 Louny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Sodomka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739 000 349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sodomkam@seznam.cz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Rollová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725436176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jitka.roll@gmail.com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Elektrárny Kadaň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Kadaň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Žatecká 1663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432 01 Kadaň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Jakoubek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602 663 407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mjakoubek@seznam.cz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Údlice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Paganiková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607 566 906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jpaganikova@seznam.cz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Spořice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Milada Pšeničková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773 287 367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milada.psenickova@email.cz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Hvězda Trnovany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Jedlička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777 964 137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jedle.paja@seznam.cz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Kandl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602 705 345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kandl@troell.cz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Bílina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Bílina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Kyselská 409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418 01 Bílina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Štefl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725 496 160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honystefl@seznam.cz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Šaňková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606 139 257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DanaSankova@seznam.cz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Žatec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Žatec 2d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Volyňských Čechů 3236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438 01 Žatec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Ptáček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721 974 108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lubomirptacek@seznam.cz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 Ptáčková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724 206 320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Ivetaptackova@seznam.cz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Údlice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Šlajchrt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732 250 929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kuzelky.udlice@centrum.cz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Spořice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Jindrová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732 638 217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Müller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602 749 072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