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Janda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Heryšer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16:45</w:t>
      </w:r>
      <w:r>
        <w:tab/>
      </w:r>
      <w:r>
        <w:t>KO Česká Kamenice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nad Labem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KO Česká Kamenice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KO Česká Kamenice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15:00</w:t>
      </w:r>
      <w:r>
        <w:tab/>
      </w:r>
      <w:r>
        <w:t>TJ VTŽ Chomutov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10:15</w:t>
      </w:r>
      <w:r>
        <w:tab/>
      </w:r>
      <w:r>
        <w:t>TJ VTŽ Chomutov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16:45</w:t>
      </w:r>
      <w:r>
        <w:tab/>
      </w:r>
      <w:r>
        <w:t>KO Česká Kamenice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Verneřice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VTŽ Chomutov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VTŽ Chomutov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 Verneřice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VTŽ Chomutov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725 499 955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nad 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725 523 754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kunt.petr.2007@email.cz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Wetzler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728 300 650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wetzler.jiri@post.cz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Bouša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608 024 485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dbousa@post.cz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Ramajzl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604 855 005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zramajzl@gmail.com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Ausbuher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724 636 131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Bučko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Verneřice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Verneřice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Sekyrová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736 768 876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pa.sekyrova@seznam.cz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Patrik Kukeně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736 127 335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kukky01@email.cz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Prokeš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605 431 267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filipprokes@seznam.cz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