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PEPINO Bruntál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14.01.13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23.01.13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23.01.13</w:t>
      </w:r>
      <w:r>
        <w:tab/>
      </w:r>
      <w:r>
        <w:t>st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24.09.12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