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xxx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Švéda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xxx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družsrtev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Astra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Kobylisy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Velké Popovice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Uhelné sklady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Radlice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Rudná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Rudná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13.12.21</w:t>
      </w:r>
      <w:r>
        <w:tab/>
      </w:r>
      <w:r>
        <w:t>po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VSK ČVUT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Konstruktiva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Slavoj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Meteor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SC Olympia Radotín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Žižkov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Uhelné sklady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Kobylisy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Konstruktiva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Slavoj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Meteor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SC Olympia Radotín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Žižkov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14.03.22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Astra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Uhelné sklady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Radlice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VSK ČVUT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VSK ČVUT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Astra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Kobylisy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Uhelné sklady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Radlice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06.01.22</w:t>
      </w:r>
      <w:r>
        <w:tab/>
      </w:r>
      <w:r>
        <w:t>čt</w:t>
      </w:r>
      <w:r>
        <w:tab/>
      </w:r>
      <w:r>
        <w:t>18:30</w:t>
      </w:r>
      <w:r>
        <w:tab/>
      </w:r>
      <w:r>
        <w:t>SC Olympia Radotín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Rudná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Velké Popovice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Meteor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SC Olympia Radotín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05.04.22</w:t>
      </w:r>
      <w:r>
        <w:tab/>
      </w:r>
      <w:r>
        <w:t>út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Žižkov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28.03.22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Astra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Radlice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Slavoj C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15.12.21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Astra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29.03.22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25.10.21</w:t>
      </w:r>
      <w:r>
        <w:tab/>
      </w:r>
      <w:r>
        <w:t>po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Rudná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VSK ČVUT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Astra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11.10.21</w:t>
      </w:r>
      <w:r>
        <w:tab/>
      </w:r>
      <w:r>
        <w:t>po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Konstruktiva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Slavoj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15.12.21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Kobylisy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SC Olympia Radotín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Žižkov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Uhelné sklady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Velké Popovice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Uhelné sklady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Radlice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Žižkov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Radlice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Rudná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VSK ČVUT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Astra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25.10.21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14.12.21</w:t>
      </w:r>
      <w:r>
        <w:tab/>
      </w:r>
      <w:r>
        <w:t>út</w:t>
      </w:r>
      <w:r>
        <w:tab/>
      </w:r>
      <w:r>
        <w:t>18:30</w:t>
      </w:r>
      <w:r>
        <w:tab/>
      </w:r>
      <w:r>
        <w:t>TJ Kobylisy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Rudná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VSK ČVUT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17.12.21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Astra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Slavoj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Radlice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Rudná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Velké Popovice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Radlice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Rudná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Žižkov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Uhelné sklady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Meteor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Kobylisy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VSK ČVUT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Astra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KK Konstruktiva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16.12.21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08.12.21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19.04.22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14.03.22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01.03.22</w:t>
      </w:r>
      <w:r>
        <w:tab/>
      </w:r>
      <w:r>
        <w:t>út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28.03.22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21.03.22</w:t>
      </w:r>
      <w:r>
        <w:tab/>
      </w:r>
      <w:r>
        <w:t>po</w:t>
      </w:r>
      <w:r>
        <w:tab/>
      </w:r>
      <w:r>
        <w:t>19:30</w:t>
      </w:r>
      <w:r>
        <w:tab/>
      </w:r>
      <w:r>
        <w:t>KK Slavoj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Radlice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15.04.22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14.12.21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Kobylisy 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Rudná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Žižkov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VSK ČVUT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Astra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Velké Popovice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28.03.22</w:t>
      </w:r>
      <w:r>
        <w:tab/>
      </w:r>
      <w:r>
        <w:t>po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Konstruktiva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Uhelné sklady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Slavoj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Radlice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Meteor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777333008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Hybš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hybs@centrum.cz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602 852 098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lutchan@centrum.cz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Lukáš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602233681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Vejvoda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adam.vejvoda@seznam.cz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Kohout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606 641 548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vladimir-kohout@seznam.cz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