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Divize AS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Vojta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Dus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Horáček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Barborová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Franc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Dus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Vojta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Křenek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Dus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Dus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Křenek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Franc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Franc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Křenek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Vojta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Franc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Franc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Soukup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Křenek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Soukup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Franc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Křenek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Polanský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Vodehnal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Soukup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Franc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Kozák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AŠ Mladá Boleslav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Praha-Vršovice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TJ Sokol Brandýs n. L.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TJ Sparta Kutná Hora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22.09.21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KK Slavia Praha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KK Slavoj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18.10.21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TJ AŠ Mladá Boleslav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03.11.21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SK Meteor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TJ Neratovice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01.12.21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KK Konstruktiva Praha 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KK Vlašim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AC Sparta Praha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SK Meteor Praha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24.03.22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TJ Sokol Benešov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TJ Praga Praha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TJ Praga Praha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TJ Sokol Brandýs n. L.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KK Konstruktiva Praha 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KK Vlašim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AC Sparta Praha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SK Meteor Praha 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18.11.21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 Kutná Hora</w:t>
      </w:r>
      <w:r>
        <w:t> - TJ Sokol Benešov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12.01.22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TJ Sokol Praha-Vršovice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01.02.22</w:t>
      </w:r>
      <w:r>
        <w:tab/>
      </w:r>
      <w:r>
        <w:t>út</w:t>
      </w:r>
      <w:r>
        <w:tab/>
      </w:r>
      <w:r>
        <w:t>18:00</w:t>
      </w:r>
      <w:r>
        <w:tab/>
      </w:r>
      <w:r>
        <w:t>KK Konstruktiva Praha 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KK Slavia Praha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KK Slavoj Praha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07.03.22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TJ AŠ Mladá Boleslav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23.03.22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SK Meteor Praha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</w:t>
      </w:r>
      <w:r>
        <w:t> - TJ Neratovice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 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TJ Neratovice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15.09.21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22.09.21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TJ Sokol Praha-Vršovice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TJ Sokol Brandýs n. L.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KK Slavia Praha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20.10.21</w:t>
      </w:r>
      <w:r>
        <w:tab/>
      </w:r>
      <w:r>
        <w:t>st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25.10.21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KK Slavoj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01.11.21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TJ AŠ Mladá Boleslav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17.11.21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22.12.21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SK Meteor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19.01.22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TJ Praga Praha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03.02.22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  B</w:t>
      </w:r>
      <w:r>
        <w:t> - TJ Sparta Kutná Hora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28.02.22</w:t>
      </w:r>
      <w:r>
        <w:tab/>
      </w:r>
      <w:r>
        <w:t>po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KK Vlašim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AC Sparta Praha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SK Meteor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  B</w:t>
      </w:r>
      <w:r>
        <w:t> - TJ Sokol Benešov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Sokol Benešov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Praga Praha 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Sparta Kutná Hora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Sokol Brandýs n. L.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KK Vlašim 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AC Sparta Praha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SK Meteor Praha 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04.04.22</w:t>
      </w:r>
      <w:r>
        <w:tab/>
      </w:r>
      <w:r>
        <w:t>po</w:t>
      </w:r>
      <w:r>
        <w:tab/>
      </w:r>
      <w:r>
        <w:t>19:00</w:t>
      </w:r>
      <w:r>
        <w:tab/>
      </w:r>
      <w:r>
        <w:t>TJ Sokol Benešov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Neratovice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28.02.22</w:t>
      </w:r>
      <w:r>
        <w:tab/>
      </w:r>
      <w:r>
        <w:t>po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Sokol Praha-Vršovice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18.02.22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KK Konstruktiva Praha 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KK Slavoj Praha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21.03.22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AŠ Mladá Boleslav 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06.04.22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SK Meteor Praha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Vlašim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SK Meteor Praha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TJ Neratovice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29.09.21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TJ Sokol Praha-Vršovice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KK Konstruktiva Praha 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TJ Sokol Brandýs n. L.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KK Slavoj Praha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15.11.21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TJ AŠ Mladá Boleslav 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01.12.21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25.01.22</w:t>
      </w:r>
      <w:r>
        <w:tab/>
      </w:r>
      <w:r>
        <w:t>út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TJ Sokol Benešov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04.02.22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TJ Praga Praha 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17.02.22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TJ Sparta Kutná Hora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03.03.22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KK Slavia Praha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AC Sparta Praha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KK Vlašim 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</w:t>
      </w:r>
      <w:r>
        <w:t> - SK Meteor Praha 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SK Meteor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Sokol Benešov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Praga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Sparta Kutná Hora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25.10.21</w:t>
      </w:r>
      <w:r>
        <w:tab/>
      </w:r>
      <w:r>
        <w:t>po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KK Slavia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Sokol Brandýs n. L.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AC Sparta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12.01.22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SK Meteor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Neratovice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16.02.22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Sokol Praha-Vršovice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KK Konstruktiva Praha 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KK Vlašim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04.04.22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B</w:t>
      </w:r>
      <w:r>
        <w:t> - TJ AŠ Mladá Boleslav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AC Sparta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AŠ Mladá Boleslav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15.09.21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SK Meteor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Neratovice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13.10.21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Sokol Praha-Vršovice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25.10.21</w:t>
      </w:r>
      <w:r>
        <w:tab/>
      </w:r>
      <w:r>
        <w:t>po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KK Konstruktiva Praha 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KK Vlašim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Sokol Brandýs n. L.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SK Meteor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03.02.22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Sokol Benešov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Praga Praha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03.03.22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TJ Sparta Kutná Hora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17.03.22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KK Slavia Praha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AC Sparta Praha</w:t>
      </w:r>
      <w:r>
        <w:t> - KK Slavoj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11.04.22</w:t>
      </w:r>
      <w:r>
        <w:tab/>
      </w:r>
      <w:r>
        <w:t>po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AŠ Mladá Boleslav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06.09.21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SK Meteor Praha 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Sokol Benešov B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Praga Praha 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Sparta Kutná Hora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KK Slavia Praha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KK Slavoj Praha B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AC Sparta Praha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Sokol Brandýs n. L.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14.03.22</w:t>
      </w:r>
      <w:r>
        <w:tab/>
      </w:r>
      <w:r>
        <w:t>po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SK Meteor Praha B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Neratovice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02.03.22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TJ Sokol Praha-Vršovice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KK Konstruktiva Praha  B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AŠ Mladá Boleslav </w:t>
      </w:r>
      <w:r>
        <w:t> - KK Vlašim </w:t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12.04.22</w:t>
      </w:r>
      <w:r>
        <w:tab/>
      </w:r>
      <w:r>
        <w:t>út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AŠ Mladá Boleslav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AC Sparta Praha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SK Meteor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01.11.21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Neratovice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26.10.21</w:t>
      </w:r>
      <w:r>
        <w:tab/>
      </w:r>
      <w:r>
        <w:t>út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Sokol Praha-Vršovice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31.12.21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KK Konstruktiva Praha 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KK Vlašim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KK Slavoj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17.01.22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AŠ Mladá Boleslav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Sokol Brandýs n. L.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28.03.22</w:t>
      </w:r>
      <w:r>
        <w:tab/>
      </w:r>
      <w:r>
        <w:t>po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Sokol Benešov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Praga Praha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17.03.22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TJ Sparta Kutná Hora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 A</w:t>
      </w:r>
      <w:r>
        <w:t> - KK Slavia Praha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SK Meteor Praha 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KK Slavoj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20.09.21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TJ AŠ Mladá Boleslav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06.10.21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TJ Sokol Benešov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TJ Praga Praha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TJ Sparta Kutná Hora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22.12.21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KK Slavia Praha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KK Vlašim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AC Sparta Praha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SK Meteor Praha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TJ Sokol Brandýs n. L.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B</w:t>
      </w:r>
      <w:r>
        <w:t> - TJ Neratovice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16.03.22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TJ Sokol Praha-Vršovice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Meteor Praha B</w:t>
      </w:r>
      <w:r>
        <w:t> - KK Konstruktiva Praha 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SK Meteor Praha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Vlašim 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AC Sparta Praha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SK Meteor Praha 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Neratovice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10.11.21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Sokol Praha-Vršovice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11.02.22</w:t>
      </w:r>
      <w:r>
        <w:tab/>
      </w:r>
      <w:r>
        <w:t>pá</w:t>
      </w:r>
      <w:r>
        <w:tab/>
      </w:r>
      <w:r>
        <w:t>19:00</w:t>
      </w:r>
      <w:r>
        <w:tab/>
      </w:r>
      <w:r>
        <w:t>TJ Sparta Kutná Hora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Konstruktiva Praha  B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04.04.22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Benešov B</w:t>
      </w:r>
      <w:r>
        <w:t> - KK Slavia Praha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21.03.22</w:t>
      </w:r>
      <w:r>
        <w:tab/>
      </w:r>
      <w:r>
        <w:t>po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Slavoj Praha B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07.02.22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AŠ Mladá Boleslav 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23.02.22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SK Meteor Praha B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Sokol Brandýs n. L.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Praga Praha 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Sparta Kutná Hora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Neratovice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Slavia Praha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Slavoj Praha B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04.10.21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AŠ Mladá Boleslav 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20.10.21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SK Meteor Praha B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Praga Praha 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25.11.21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Sparta Kutná Hora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Konstruktiva Praha  B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KK Vlašim 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AC Sparta Praha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SK Meteor Praha A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21.03.22</w:t>
      </w:r>
      <w:r>
        <w:tab/>
      </w:r>
      <w:r>
        <w:t>po</w:t>
      </w:r>
      <w:r>
        <w:tab/>
      </w:r>
      <w:r>
        <w:t>17:00</w:t>
      </w:r>
      <w:r>
        <w:tab/>
      </w:r>
      <w:r>
        <w:t>SK Meteor Praha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Benešov B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Brandýs n. L.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30.03.22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Neratovice</w:t>
      </w:r>
      <w:r>
        <w:t> - TJ Sokol Praha-Vršovice</w:t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Praga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KK Konstruktiva Praha 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07.12.21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KK Vlašim 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AC Sparta Praha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26.10.21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SK Meteor Praha A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TJ Sokol Benešov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TJ Sokol Praha-Vršovice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TJ Sparta Kutná Hora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19.01.22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KK Slavia Praha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KK Slavoj Praha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21.02.22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TJ AŠ Mladá Boleslav 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09.03.22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SK Meteor Praha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TJ Neratovice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</w:t>
      </w:r>
      <w:r>
        <w:t> - TJ Sokol Brandýs n. L.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TJ Praga Praha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Brandýs n. L.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AŠ Mladá Boleslav 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>TJ Sparta Kutná Hora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SK Meteor Praha 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Praha 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SK Meteor Praha B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Sokol Benešov B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Neratovice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Praha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Praga Praha 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29.11.21</w:t>
      </w:r>
      <w:r>
        <w:tab/>
      </w:r>
      <w:r>
        <w:t>po</w:t>
      </w:r>
      <w:r>
        <w:tab/>
      </w:r>
      <w:r>
        <w:t>19:30</w:t>
      </w:r>
      <w:r>
        <w:tab/>
      </w:r>
      <w:r>
        <w:t>AC Sparta Praha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Sokol Praha-Vršovice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TJ AŠ Mladá Boleslav 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Mladá Boleslav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Sparta Kutná Hora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07.03.22</w:t>
      </w:r>
      <w:r>
        <w:tab/>
      </w:r>
      <w:r>
        <w:t>po</w:t>
      </w:r>
      <w:r>
        <w:tab/>
      </w:r>
      <w:r>
        <w:t>17:30</w:t>
      </w:r>
      <w:r>
        <w:tab/>
      </w:r>
      <w:r>
        <w:t>SK Meteor Praha A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Konstruktiva Praha  B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18:00</w:t>
      </w:r>
      <w:r>
        <w:tab/>
      </w:r>
      <w:r>
        <w:t>SK Meteor Praha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Slavia Praha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Vlašim 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>TJ Neratovice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TJ Neratovice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Slavoj Praha B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06.04.22</w:t>
      </w:r>
      <w:r>
        <w:tab/>
      </w:r>
      <w:r>
        <w:t>st</w:t>
      </w:r>
      <w:r>
        <w:tab/>
      </w:r>
      <w:r>
        <w:t>18:00</w:t>
      </w:r>
      <w:r>
        <w:tab/>
      </w:r>
      <w:r>
        <w:t>TJ Praga Praha 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AC Sparta Praha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602 428 227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Dus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602 354 417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dus.petr@seznam.cz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 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Pleticha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777 561 418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pletichaj@seznam.cz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Jungmann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602209711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a.jungmann@pharservice.cz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Vlašim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Spartak Vlašim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Sv. Čecha 743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258 01 Vlašim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Kadleček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603 209 592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jirkakadlecek@seznam.cz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724056866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jhendrych@hbgroup.cz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Hartina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739 534 243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petr.hartina@centrum.cz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AŠ Mladá Boleslav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Mladá Boleslav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Kozině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01 Mladá Boleslav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Horáček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horacpe@seznam.cz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Palaštuk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kuzelnaas.mb@seznam.cz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Boháč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602 254 230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bohac.martin1@seznam.cz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604563889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lubos.polansky@volny.cz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Neratovice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Neratovice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Berty Pirunčíkové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277 11 Neratovice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Kozák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724 903 240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jankoner@seznam.cz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Landová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736 506 529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eva.landova@seznam.cz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Praga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Horská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128 00 Praha 2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Janoušek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721254909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bowler.janousek@seznam.cz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Kašpar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730693296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gigikaspy@gmail.com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Brandýs n. L.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Brandýs 1-2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1905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250 01 Brandýs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