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2. KLM B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Divila Jiří, Sedláček Vladimír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Ilona Sýkorová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Řehůřková Zita, Jindřiška Klimešová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Polepil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Pelíšek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Harcová Alžběta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Fajdeková Bohuslava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Tužil Jan, Daněček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Petřek Miroslav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Riedel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Řehůřková Zita, Jan Šmerda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Ilona Sýkorová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Fajdeková Bohuslava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Žižlavský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Polepil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Pelíšek Jiří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Divila Jiří, Sedláček Vladimír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Daněček Jiří, Pavel Polanský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Harcová Alžběta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Riedel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Bernatík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Petřek Miroslav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Sýkorová Ilona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Šmerda Jan, Klimešová Jindřiška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Fajdeková Bohuslava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Žižlavský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Polanský Pavel, Nejedlík Vítězslav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Bobková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Sedláček Vladimír, Roman Goldemund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Harcová Alžběta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Riedel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Petřek Miroslav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Lea Olšáková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Šindelář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Klimešová Jindřiška, Řehůřková Zita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Fajdeková Bohuslava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Nejedlík Vítězslav, Daněček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Žižlavský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Petřek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Bobková Marie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Divila Jiří, Sedláček Vladimír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Ilona Sýkorová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Harcová Alžběta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Riedel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Pelíšek Jiří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Žižlavský Tomáš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Dostál Michael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Fajdeková Bohuslava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Nejedlík, Jan Tužil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Riedel Petr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Fajdeková Bohuslava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Tužil J., Polanský P.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Máca Radim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Petřek Miroslav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Riedel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Bobková Marie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Divila, Roman Goldemund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Oto Huťa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Ilona Sýkorová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Jindřiška Klimešová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Pelíšek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Goldemund, Vladimír Sedláček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Šmerda, Jindřiška Klimešová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Ilona Sýkorová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Alžběta Harcová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Bobková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Šindelář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Bohuslava Fajdeková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Oto Huťa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Riedel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Dostál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Lea Olšáková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Daněček, Jan Tužil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Goldemund, Jiří Divila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Zita Řehůřková, Jindřiška Klimešová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Ilona Sýkorová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Žižlavský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Pelíšek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Bobková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Alžběta Harcová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Daněček, Pavel Polanský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Petřek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Sedláček, Jiří Divila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Riedel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Ilona Sýkorová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Bohuslava Fajdeková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Lenka Hanušová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Polepil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Šmerda, Jindřiška Klimešová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Šindelář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Divila, Roman Goldemund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Petřek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Riedel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Lea Olšáková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Šindelář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Oto Huťa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Bohuslava Fajdeková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Nejedlík, Jiří Daněček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Ilona Sýkorová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Žižlavský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Bobková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Šmerda, Jindřiška Klimešová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Divila, Roman Goldemund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Kejzlar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Oto Huťa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Riedel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Lea Olšáková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Šindelář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Zita Řehůřková, Jan Šmerda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Polanský, Jiří Daněček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Bohuslava Fajdeková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Petřek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Bobková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Žižlavský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Divila, Vladimír Sedláček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Kejzlar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Oto Huťa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Zita Řehůřková, Jindřiška Klimešová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Pelíšek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Žižlavský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Riedel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Petřek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Nejedlík, Jiří Daněček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Bohuslava Fajdeková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Bobková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Sokol Husovice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30.10.21</w:t>
      </w:r>
      <w:r>
        <w:tab/>
      </w:r>
      <w:r>
        <w:t>so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Sokol Husovice B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Sokol Husovice B</w:t>
      </w:r>
      <w:r>
        <w:t> - TJ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Sokol Husovice B</w:t>
      </w:r>
      <w:r>
        <w:t> - KK Moravská 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Sokol Husovice B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Kamenice nad Lipou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Sokol Husovice B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Sokol Husovice B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14:00</w:t>
      </w:r>
      <w:r>
        <w:tab/>
      </w:r>
      <w:r>
        <w:t>KC Zlín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Sokol Husovice B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Sokol Husovice B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14:00</w:t>
      </w:r>
      <w:r>
        <w:tab/>
      </w:r>
      <w:r>
        <w:t>KK Moravská Slávia Brno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Sokol Husovice B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Husovice B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02.04.22</w:t>
      </w:r>
      <w:r>
        <w:tab/>
      </w:r>
      <w:r>
        <w:t>so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Sokol Husovice B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HKK Olomouc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30.10.21</w:t>
      </w:r>
      <w:r>
        <w:tab/>
      </w:r>
      <w:r>
        <w:t>so</w:t>
      </w:r>
      <w:r>
        <w:tab/>
      </w:r>
      <w:r>
        <w:t>10:30</w:t>
      </w:r>
      <w:r>
        <w:tab/>
      </w:r>
      <w:r>
        <w:t>TJ Sokol Husovice B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23.10.21</w:t>
      </w:r>
      <w:r>
        <w:tab/>
      </w:r>
      <w:r>
        <w:t>so</w:t>
      </w:r>
      <w:r>
        <w:tab/>
      </w:r>
      <w:r>
        <w:t>17:00</w:t>
      </w:r>
      <w:r>
        <w:tab/>
      </w:r>
      <w:r>
        <w:t>TJ Horní Benešov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14:00</w:t>
      </w:r>
      <w:r>
        <w:tab/>
      </w:r>
      <w:r>
        <w:t>KK Moravská Slávia Brno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05.12.21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02.04.22</w:t>
      </w:r>
      <w:r>
        <w:tab/>
      </w:r>
      <w:r>
        <w:t>so</w:t>
      </w:r>
      <w:r>
        <w:tab/>
      </w:r>
      <w:r>
        <w:t>14:00</w:t>
      </w:r>
      <w:r>
        <w:tab/>
      </w:r>
      <w:r>
        <w:t>KC Zlín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TJ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KK Moravská 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Kamenice nad Lipou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Vracov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30.10.21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KK Moravská 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05.12.21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Kamenice nad Lipou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27.03.22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10:30</w:t>
      </w:r>
      <w:r>
        <w:tab/>
      </w:r>
      <w:r>
        <w:t>TJ Sokol Husovice B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14:00</w:t>
      </w:r>
      <w:r>
        <w:tab/>
      </w:r>
      <w:r>
        <w:t>KC Zlín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14:00</w:t>
      </w:r>
      <w:r>
        <w:tab/>
      </w:r>
      <w:r>
        <w:t>KK Moravská Slávia Brno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24.03.22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Přerov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TJ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10:30</w:t>
      </w:r>
      <w:r>
        <w:tab/>
      </w:r>
      <w:r>
        <w:t>TJ Sokol Husovice B - </w:t>
      </w:r>
      <w:r>
        <w:rPr>
          <w:color w:val="00B050"/>
        </w:rPr>
        <w:t>TJ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23.10.21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30.10.21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14:00</w:t>
      </w:r>
      <w:r>
        <w:tab/>
      </w:r>
      <w:r>
        <w:t>KK Moravská Slávia Brno - </w:t>
      </w:r>
      <w:r>
        <w:rPr>
          <w:color w:val="00B050"/>
        </w:rPr>
        <w:t>TJ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- </w:t>
      </w:r>
      <w:r>
        <w:rPr>
          <w:color w:val="00B050"/>
        </w:rPr>
        <w:t>TJ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Kamenice nad Lipou - </w:t>
      </w:r>
      <w:r>
        <w:rPr>
          <w:color w:val="00B050"/>
        </w:rPr>
        <w:t>TJ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TJ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TJ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14:00</w:t>
      </w:r>
      <w:r>
        <w:tab/>
      </w:r>
      <w:r>
        <w:t>KC Zlín - </w:t>
      </w:r>
      <w:r>
        <w:rPr>
          <w:color w:val="00B050"/>
        </w:rPr>
        <w:t>TJ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TJ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</w:t>
      </w:r>
      <w:r>
        <w:t> - KK Moravská 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TJ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VKK Vsetín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Kamenice nad Lipou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23.01.22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VKK Vsetín 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KK Moravská 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20.03.22</w:t>
      </w:r>
      <w:r>
        <w:tab/>
      </w:r>
      <w:r>
        <w:t>ne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VKK Vsetín 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10:30</w:t>
      </w:r>
      <w:r>
        <w:tab/>
      </w:r>
      <w:r>
        <w:t>TJ Sokol Husovice B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TJ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14:00</w:t>
      </w:r>
      <w:r>
        <w:tab/>
      </w:r>
      <w:r>
        <w:t>KC Zlín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14:00</w:t>
      </w:r>
      <w:r>
        <w:tab/>
      </w:r>
      <w:r>
        <w:t>KK Moravská Slávia Brno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VKK Vsetín 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Moravská Slávia Brno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- </w:t>
      </w:r>
      <w:r>
        <w:rPr>
          <w:color w:val="00B050"/>
        </w:rPr>
        <w:t>KK Moravská 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Moravská Slávia Brno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KK Moravská 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Moravská Slávia Brno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10:30</w:t>
      </w:r>
      <w:r>
        <w:tab/>
      </w:r>
      <w:r>
        <w:t>TJ Sokol Husovice B - </w:t>
      </w:r>
      <w:r>
        <w:rPr>
          <w:color w:val="00B050"/>
        </w:rPr>
        <w:t>KK Moravská 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Moravská Slávia Brno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KK Moravská 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Moravská Slávia Brno</w:t>
      </w:r>
      <w:r>
        <w:t> - TJ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Moravská Slávia Brno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KK Moravská 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Moravská Slávia Brno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KK Moravská 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Moravská Slávia Brno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Kamenice nad Lipou - </w:t>
      </w:r>
      <w:r>
        <w:rPr>
          <w:color w:val="00B050"/>
        </w:rPr>
        <w:t>KK Moravská 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Moravská Slávia Brno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17.03.22</w:t>
      </w:r>
      <w:r>
        <w:tab/>
      </w:r>
      <w:r>
        <w:t>čt</w:t>
      </w:r>
      <w:r>
        <w:tab/>
      </w:r>
      <w:r>
        <w:t>18:00</w:t>
      </w:r>
      <w:r>
        <w:tab/>
      </w:r>
      <w:r>
        <w:t>KK Blansko  - </w:t>
      </w:r>
      <w:r>
        <w:rPr>
          <w:color w:val="00B050"/>
        </w:rPr>
        <w:t>KK Moravská 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Moravská Slávia Brno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KK Moravská 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Moravská Slávia Brno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- </w:t>
      </w:r>
      <w:r>
        <w:rPr>
          <w:color w:val="00B050"/>
        </w:rPr>
        <w:t>KK Moravská 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Moravská Slávia Brno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14:00</w:t>
      </w:r>
      <w:r>
        <w:tab/>
      </w:r>
      <w:r>
        <w:t>KC Zlín - </w:t>
      </w:r>
      <w:r>
        <w:rPr>
          <w:color w:val="00B050"/>
        </w:rPr>
        <w:t>KK Moravská 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Kuželky Dubňany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14:00</w:t>
      </w:r>
      <w:r>
        <w:tab/>
      </w:r>
      <w:r>
        <w:t>KC Zlín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Kamenice nad Lipou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14:00</w:t>
      </w:r>
      <w:r>
        <w:tab/>
      </w:r>
      <w:r>
        <w:t>KK Moravská Slávia Brno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KK Moravská 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03.04.22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10:30</w:t>
      </w:r>
      <w:r>
        <w:tab/>
      </w:r>
      <w:r>
        <w:t>TJ Sokol Husovice B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TJ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10:00</w:t>
      </w:r>
      <w:r>
        <w:tab/>
      </w:r>
      <w:r>
        <w:t>VKK Vsetín 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Přerov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</w:t>
      </w:r>
      <w:r>
        <w:t> - KK Moravská 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14:00</w:t>
      </w:r>
      <w:r>
        <w:tab/>
      </w:r>
      <w:r>
        <w:t>KC Zlín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10:30</w:t>
      </w:r>
      <w:r>
        <w:tab/>
      </w:r>
      <w:r>
        <w:t>TJ Sokol Husovice B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23.01.22</w:t>
      </w:r>
      <w:r>
        <w:tab/>
      </w:r>
      <w:r>
        <w:t>ne</w:t>
      </w:r>
      <w:r>
        <w:tab/>
      </w:r>
      <w:r>
        <w:t>10:00</w:t>
      </w:r>
      <w:r>
        <w:tab/>
      </w:r>
      <w:r>
        <w:t>VKK Vsetín 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</w:t>
      </w:r>
      <w:r>
        <w:t> - TJ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14:00</w:t>
      </w:r>
      <w:r>
        <w:tab/>
      </w:r>
      <w:r>
        <w:t>KK Moravská Slávia Brno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15.03.22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Přerov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27.03.22</w:t>
      </w:r>
      <w:r>
        <w:tab/>
      </w:r>
      <w:r>
        <w:t>ne</w:t>
      </w:r>
      <w:r>
        <w:tab/>
      </w:r>
      <w:r>
        <w:t>12:00</w:t>
      </w:r>
      <w:r>
        <w:tab/>
      </w:r>
      <w:r>
        <w:t>TJ Slovan Kamenice nad Lipou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06.04.22</w:t>
      </w:r>
      <w:r>
        <w:tab/>
      </w:r>
      <w:r>
        <w:t>st</w:t>
      </w:r>
      <w:r>
        <w:tab/>
      </w:r>
      <w:r>
        <w:t>18:00</w:t>
      </w:r>
      <w:r>
        <w:tab/>
      </w:r>
      <w:r>
        <w:t>KK Blansko 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24.03.22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Přerov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Slovan Kamenice nad Lipou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Kamenice nad Lipou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14:00</w:t>
      </w:r>
      <w:r>
        <w:tab/>
      </w:r>
      <w:r>
        <w:t>KK Moravská Slávia Brno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Kamenice nad Lipou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30.10.21</w:t>
      </w:r>
      <w:r>
        <w:tab/>
      </w:r>
      <w:r>
        <w:t>so</w:t>
      </w:r>
      <w:r>
        <w:tab/>
      </w:r>
      <w:r>
        <w:t>14:00</w:t>
      </w:r>
      <w:r>
        <w:tab/>
      </w:r>
      <w:r>
        <w:t>KC Zlín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Kamenice nad Lipou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Kamenice nad Lipou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Kamenice nad Lipou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Kamenice nad Lipou</w:t>
      </w:r>
      <w:r>
        <w:t> - TJ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Kamenice nad Lipou</w:t>
      </w:r>
      <w:r>
        <w:t> - KK Moravská 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27.03.22</w:t>
      </w:r>
      <w:r>
        <w:tab/>
      </w:r>
      <w:r>
        <w:t>ne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Slovan Kamenice nad Lipou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Kamenice nad Lipou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Kamenice nad Lipou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29.03.22</w:t>
      </w:r>
      <w:r>
        <w:tab/>
      </w:r>
      <w:r>
        <w:t>út</w:t>
      </w:r>
      <w:r>
        <w:tab/>
      </w:r>
      <w:r>
        <w:t>17:00</w:t>
      </w:r>
      <w:r>
        <w:tab/>
      </w:r>
      <w:r>
        <w:t>TJ Sokol Husovice B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Kamenice nad Lipou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Start Rychnov n. Kn.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TJ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KK Moravská 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Kamenice nad Lipou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14:00</w:t>
      </w:r>
      <w:r>
        <w:tab/>
      </w:r>
      <w:r>
        <w:t>KC Zlín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05.12.21</w:t>
      </w:r>
      <w:r>
        <w:tab/>
      </w:r>
      <w:r>
        <w:t>ne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10:30</w:t>
      </w:r>
      <w:r>
        <w:tab/>
      </w:r>
      <w:r>
        <w:t>TJ Sokol Husovice B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14:00</w:t>
      </w:r>
      <w:r>
        <w:tab/>
      </w:r>
      <w:r>
        <w:t>KK Moravská Slávia Brno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Blansko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14:00</w:t>
      </w:r>
      <w:r>
        <w:tab/>
      </w:r>
      <w:r>
        <w:t>KK Moravská Slávia Brno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05.12.21</w:t>
      </w:r>
      <w:r>
        <w:tab/>
      </w:r>
      <w:r>
        <w:t>ne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14:00</w:t>
      </w:r>
      <w:r>
        <w:tab/>
      </w:r>
      <w:r>
        <w:t>KC Zlín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27.03.22</w:t>
      </w:r>
      <w:r>
        <w:tab/>
      </w:r>
      <w:r>
        <w:t>ne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TJ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20.03.22</w:t>
      </w:r>
      <w:r>
        <w:tab/>
      </w:r>
      <w:r>
        <w:t>ne</w:t>
      </w:r>
      <w:r>
        <w:tab/>
      </w:r>
      <w:r>
        <w:t>12:00</w:t>
      </w:r>
      <w:r>
        <w:tab/>
      </w:r>
      <w:r>
        <w:t>VKK Vsetín 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17.03.22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</w:t>
      </w:r>
      <w:r>
        <w:t> - KK Moravská 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03.04.22</w:t>
      </w:r>
      <w:r>
        <w:tab/>
      </w:r>
      <w:r>
        <w:t>ne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06.04.22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Kamenice nad Lipou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Blansko 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02.04.22</w:t>
      </w:r>
      <w:r>
        <w:tab/>
      </w:r>
      <w:r>
        <w:t>so</w:t>
      </w:r>
      <w:r>
        <w:tab/>
      </w:r>
      <w:r>
        <w:t>10:30</w:t>
      </w:r>
      <w:r>
        <w:tab/>
      </w:r>
      <w:r>
        <w:t>TJ Sokol Husovice B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KC Zlín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KC Zlín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KC Zlín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30.10.21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KC Zlín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KC Zlín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10:30</w:t>
      </w:r>
      <w:r>
        <w:tab/>
      </w:r>
      <w:r>
        <w:t>TJ Sokol Husovice B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KC Zlín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14:00</w:t>
      </w:r>
      <w:r>
        <w:tab/>
      </w:r>
      <w:r>
        <w:t>KK Moravská Slávia Brno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KC Zlín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02.04.22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KC Zlín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15.03.22</w:t>
      </w:r>
      <w:r>
        <w:tab/>
      </w:r>
      <w:r>
        <w:t>út</w:t>
      </w:r>
      <w:r>
        <w:tab/>
      </w:r>
      <w:r>
        <w:t>17:30</w:t>
      </w:r>
      <w:r>
        <w:tab/>
      </w:r>
      <w:r>
        <w:t>TJ Spartak Přerov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KC Zlín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Kamenice nad Lipou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KC Zlín</w:t>
      </w:r>
      <w:r>
        <w:t> - TJ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KC Zlín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10:00</w:t>
      </w:r>
      <w:r>
        <w:tab/>
      </w:r>
      <w:r>
        <w:t>KK Blansko 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KC Zlín</w:t>
      </w:r>
      <w:r>
        <w:t> - KK Moravská 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Husovice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Husovice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614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Šula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604 435 710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jaromir.sula@gmail.com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 Trdý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605 297 959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eduardt@engas.cz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HKK Olomouc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HKK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772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Havran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739 608 091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havran.radek@seznam.cz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Bohuslava Fajdeková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723 003 728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b.fajdekova@seznam.cz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Vracov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Vracov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Míru 48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42 Vracov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Polanský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604 271 238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polansky.vracov@seznam.cz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Polanský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604 271 238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polansky.vracov@seznam.cz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Hendrych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602 732 524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hendrych@alfun.cz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VKK Vsetín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Zbrojovka Vsetín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Turkmenská 835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755 01 Vsetín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Novosad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737 911 451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novesta@seznam.cz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Zoltán Bagári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608 727 351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bagari@seznam.cz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Moravská Slávia Brno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MS Brno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Vojtova 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639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Bernatík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736624885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bernatik.jan@seznam.cz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Březinová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732 23 68 83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PBrezinova@seznam.cz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Kuželky Dubňany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Dubňany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Hodonínská 1680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03 Dubňany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Vít Svoboda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724 293 523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Rostislav Rybárský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728 356 221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rybarsky.rostislav@gmail.com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Přerov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Přerov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Kopaniny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750 02 Přerov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Pleban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602267874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jakub.pleban@centrum.cz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Pleban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602 267 874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jakub.pleban@centrum.cz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Slovan Kamenice nad Lipou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Kamenice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Kulturního domu 170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394 70 Kamenice nad Lipou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Ouhel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736 634 133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jiri.ouhel@seznam.cz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Šindelář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607 879 316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webkamenice@seznam.cz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Start Rychnov n. Kn.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Rychnov nad Kněžnou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1498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516 01 Rychnov nad Kněžnou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Seniura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776 640 553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seniuraj@seznam.cz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Čihák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603911120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mcmts@seznam.cz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Blansko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Blansko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Údolní 1961/8a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678 01 Blansko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Havíř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602 531 832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phavir@seznam.cz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Zita Řehůřková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723 860 926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LNevrivova@seznam.cz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KC Zlín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KC Zlín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Tyršovo nábřeží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760 01 Zlín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Radim Abrahám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725505640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r.abraham@seznam.cz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Polášek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607 523 219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kuzelkyzlin@seznam.cz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