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SKK  Náchod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 Náchod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Neratovice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12:30</w:t>
      </w:r>
      <w:r>
        <w:tab/>
      </w:r>
      <w:r>
        <w:t>TJ Valašské Meziříčí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Valašské Meziříčí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Neratovice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Najmanová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724271906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najmanop@centrum.cz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736166808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kackafajdekova@gmail.com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Nevřivová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739 546 124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Neratovice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Holubová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lucieholubova@seznam.cz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Horňáková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736 277 528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Gabrhel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602 536 855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k.gabrhel@seznam.cz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