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Krajská soutěž Vysočiny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Libor Kočovský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Fridrichovský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Zeman Michal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Kovářová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Fridrichovský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Sindelar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Zdeňka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František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vytisková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Bašta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Vytisková Zdena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David Fára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Hana Kovářová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Bašta Daniel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Pošusta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Žirovnice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Fridrichovský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Kamenice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Cetoraz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Častrov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Němec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-- volný los --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KK Slavoj Žirovnice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Spartak Pelhřimov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Spartak Pelhřimov G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Sokol Častrov 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Slovan Kamenice nad Lipou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Sokol Cetoraz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Slovan Kamenice nad Lipou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Slovan Kamenice nad Lipou C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Slovan Kamenice nad Lipou D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TJ Sokol Cetoraz B - </w:t>
      </w:r>
      <w:r>
        <w:rPr>
          <w:color w:val="00B050"/>
        </w:rPr>
        <w:t>-- volný los --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-- volný los --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11.11.21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G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26.11.21</w:t>
      </w:r>
      <w:r>
        <w:tab/>
      </w:r>
      <w:r>
        <w:t>pá</w:t>
      </w:r>
      <w:r>
        <w:tab/>
      </w:r>
      <w:r>
        <w:t>18:30</w:t>
      </w:r>
      <w:r>
        <w:tab/>
      </w:r>
      <w:r>
        <w:t>Sokol Častrov 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03.12.21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20.01.22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C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B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Slovan Kamenice nad Lipou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C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Žirovnice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G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Slavoj Žirovnice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05.11.21</w:t>
      </w:r>
      <w:r>
        <w:tab/>
      </w:r>
      <w:r>
        <w:t>pá</w:t>
      </w:r>
      <w:r>
        <w:tab/>
      </w:r>
      <w:r>
        <w:t>19:30</w:t>
      </w:r>
      <w:r>
        <w:tab/>
      </w:r>
      <w:r>
        <w:t>TJ Spartak Pelhřimov C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03.12.21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18:30</w:t>
      </w:r>
      <w:r>
        <w:tab/>
      </w:r>
      <w:r>
        <w:t>Sokol Častrov 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18:30</w:t>
      </w:r>
      <w:r>
        <w:tab/>
      </w:r>
      <w:r>
        <w:t>Sokol Častrov 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17.02.22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C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Žirovnice B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24.03.22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G - </w:t>
      </w:r>
      <w:r>
        <w:rPr>
          <w:color w:val="00B050"/>
        </w:rPr>
        <w:t>KK Slavoj Žirovnice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Cetoraz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11.11.21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C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25.11.21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G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Cetoraz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26.01.22</w:t>
      </w:r>
      <w:r>
        <w:tab/>
      </w:r>
      <w:r>
        <w:t>st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Cetoraz B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18:30</w:t>
      </w:r>
      <w:r>
        <w:tab/>
      </w:r>
      <w:r>
        <w:t>Sokol Častrov 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B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Cetoraz B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Cetoraz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25.03.22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TJ Sokol Cetoraz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18:30</w:t>
      </w:r>
      <w:r>
        <w:tab/>
      </w:r>
      <w:r>
        <w:t>Sokol Častrov 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C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G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Pelhřimov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05.11.21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C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C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C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C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C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G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17.02.22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C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C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C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25.03.22</w:t>
      </w:r>
      <w:r>
        <w:tab/>
      </w:r>
      <w:r>
        <w:t>pá</w:t>
      </w:r>
      <w:r>
        <w:tab/>
      </w:r>
      <w:r>
        <w:t>18:30</w:t>
      </w:r>
      <w:r>
        <w:tab/>
      </w:r>
      <w:r>
        <w:t>Sokol Častrov  - </w:t>
      </w:r>
      <w:r>
        <w:rPr>
          <w:color w:val="00B050"/>
        </w:rPr>
        <w:t>TJ Spartak Pelhřimov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23.09.21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C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18:30</w:t>
      </w:r>
      <w:r>
        <w:tab/>
      </w:r>
      <w:r>
        <w:t>Sokol Častrov 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13.01.22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G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17:30</w:t>
      </w:r>
      <w:r>
        <w:tab/>
      </w:r>
      <w:r>
        <w:t>TJ Sokol Cetoraz B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nad Lipou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Slovan Kamenice nad Lipou D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nad Lipou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 G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10.09.21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G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G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18:30</w:t>
      </w:r>
      <w:r>
        <w:tab/>
      </w:r>
      <w:r>
        <w:t>Sokol Častrov 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Pelhřimov G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11.11.21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G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19.11.21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25.11.21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G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02.12.21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C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G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Spartak Pelhřimov G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G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18:30</w:t>
      </w:r>
      <w:r>
        <w:tab/>
      </w:r>
      <w:r>
        <w:t>Sokol Častrov 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25.02.22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03.03.22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C - </w:t>
      </w:r>
      <w:r>
        <w:rPr>
          <w:color w:val="00B050"/>
        </w:rPr>
        <w:t>TJ Spartak Pelhřimov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G</w:t>
      </w:r>
      <w:r>
        <w:t> - Sokol Častrov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24.03.22</w:t>
      </w:r>
      <w:r>
        <w:tab/>
      </w:r>
      <w:r>
        <w:t>čt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Spartak Pelhřimov G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Častrov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Sokol Častrov 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24.09.21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C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Sokol Častrov </w:t>
      </w:r>
      <w:r>
        <w:t> - TJ Slovan Kamenice nad Lipou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15.10.21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Sokol Častrov 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29.10.21</w:t>
      </w:r>
      <w:r>
        <w:tab/>
      </w:r>
      <w:r>
        <w:t>pá</w:t>
      </w:r>
      <w:r>
        <w:tab/>
      </w:r>
      <w:r>
        <w:t>18:00</w:t>
      </w:r>
      <w:r>
        <w:tab/>
      </w:r>
      <w:r>
        <w:t>TJ Sokol Cetoraz B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Častrov 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18.11.21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C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26.11.21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Sokol Častrov </w:t>
      </w:r>
      <w:r>
        <w:t> - TJ Slovan Kamenice nad Lipou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03.12.21</w:t>
      </w:r>
      <w:r>
        <w:tab/>
      </w:r>
      <w:r>
        <w:t>pá</w:t>
      </w:r>
      <w:r>
        <w:tab/>
      </w:r>
      <w:r>
        <w:t>17:00</w:t>
      </w:r>
      <w:r>
        <w:tab/>
      </w:r>
      <w:r>
        <w:t>TJ Slovan Kamenice nad Lipou D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Sokol Častrov 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20.01.22</w:t>
      </w:r>
      <w:r>
        <w:tab/>
      </w:r>
      <w:r>
        <w:t>čt</w:t>
      </w:r>
      <w:r>
        <w:tab/>
      </w:r>
      <w:r>
        <w:t>17:30</w:t>
      </w:r>
      <w:r>
        <w:tab/>
      </w:r>
      <w:r>
        <w:t>TJ Spartak Pelhřimov G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Sokol Častrov </w:t>
      </w:r>
      <w:r>
        <w:t> - TJ Sokol Cetoraz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Sokol Častrov </w:t>
      </w:r>
      <w:r>
        <w:t> - KK Slavoj Žirovnice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Sokol Častrov </w:t>
      </w:r>
      <w:r>
        <w:t> - TJ Spartak Pelhřimov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24.02.22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C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04.03.22</w:t>
      </w:r>
      <w:r>
        <w:tab/>
      </w:r>
      <w:r>
        <w:t>pá</w:t>
      </w:r>
      <w:r>
        <w:tab/>
      </w:r>
      <w:r>
        <w:t>17:30</w:t>
      </w:r>
      <w:r>
        <w:tab/>
      </w:r>
      <w:r>
        <w:t>KK Slavoj Žirovnice B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10.03.22</w:t>
      </w:r>
      <w:r>
        <w:tab/>
      </w:r>
      <w:r>
        <w:t>čt</w:t>
      </w:r>
      <w:r>
        <w:tab/>
      </w:r>
      <w:r>
        <w:t>19:30</w:t>
      </w:r>
      <w:r>
        <w:tab/>
      </w:r>
      <w:r>
        <w:t>TJ Spartak Pelhřimov G - </w:t>
      </w:r>
      <w:r>
        <w:rPr>
          <w:color w:val="00B050"/>
        </w:rPr>
        <w:t>Sokol Častrov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25.03.22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Sokol Častrov </w:t>
      </w:r>
      <w:r>
        <w:t> - TJ Spartak Pelhřimov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-- volný los --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David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723 842 287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davidradek.pel@seznam.cz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Schober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605 779 473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schoberdavid@volny.cz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Žirovnice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Žirovnice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691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68 Žirovnice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Bureš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724 225 177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ja.bures@seznam.cz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Kejval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776 696 210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petr.kejval@gmail.com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Cetoraz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Cetoraz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Cetoraz 218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11 Cetoraz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Pošusta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honzisfun@seznam.cz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Křížová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607 163 678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kkrizova@tiscali.cz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Sára Turková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602 330 067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sara.turkova@seznam.cz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Petra Schoberová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604 718 746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schoberovapetra@volny.cz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G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David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723 842 287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davidradek.pel@seznam.cz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Častrov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Častrov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Častrov 117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63 Častrov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Němec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739 013 650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mira_nemec@seznam.cz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Němec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739 013 650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mira_nemec@seznam.cz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