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Letní liga - skupina 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Heinisch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Heinisch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Heinisch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23.07.21</w:t>
      </w:r>
      <w:r>
        <w:tab/>
      </w:r>
      <w:r>
        <w:t>pá</w:t>
      </w:r>
      <w:r>
        <w:tab/>
      </w:r>
      <w:r>
        <w:t>18:00</w:t>
      </w:r>
      <w:r>
        <w:tab/>
      </w:r>
      <w:r>
        <w:t>KK Svitavy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30.07.21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Č. Třebová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>KK Šumperk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Horní Benešov</w:t>
      </w:r>
      <w:r>
        <w:t> - KK Svitavy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11.07.21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Šumperk</w:t>
      </w:r>
      <w:r>
        <w:t> - KK Svitavy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>TJ Horní Benešov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Šumperk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30.07.21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Šumperk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>TJ Lokomotiva Č. Třebová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11.07.21</w:t>
      </w:r>
      <w:r>
        <w:tab/>
      </w:r>
      <w:r>
        <w:t>ne</w:t>
      </w:r>
      <w:r>
        <w:tab/>
      </w:r>
      <w:r>
        <w:t>11:00</w:t>
      </w:r>
      <w:r>
        <w:tab/>
      </w:r>
      <w:r>
        <w:t>KK Šumperk - </w:t>
      </w:r>
      <w:r>
        <w:rPr>
          <w:color w:val="00B050"/>
        </w:rPr>
        <w:t>KK Svitavy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>TJ Lokomotiva Č. Třebová - </w:t>
      </w:r>
      <w:r>
        <w:rPr>
          <w:color w:val="00B050"/>
        </w:rPr>
        <w:t>KK Svitavy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23.07.21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Svitavy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30.07.21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07.08.21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Svitavy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>TJ Horní Benešov - </w:t>
      </w:r>
      <w:r>
        <w:rPr>
          <w:color w:val="00B050"/>
        </w:rPr>
        <w:t>KK Svitavy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Č.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>TJ Horní Benešov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Č. Třebová</w:t>
      </w:r>
      <w:r>
        <w:t> - KK Svitavy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>KK Šumperk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30.07.21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Č. Třebová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07.08.21</w:t>
      </w:r>
      <w:r>
        <w:tab/>
      </w:r>
      <w:r>
        <w:t>so</w:t>
      </w:r>
      <w:r>
        <w:tab/>
      </w:r>
      <w:r>
        <w:t>14:00</w:t>
      </w:r>
      <w:r>
        <w:tab/>
      </w:r>
      <w:r>
        <w:t>KK Svitavy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Č. Třebová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