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KLM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27.04.2013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Kolín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Přerov˝A˝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PSJ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PSJ Jihlava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KARE Luhačovice˝A˝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Svijany  Vrchlabí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Kovářská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Kovářská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15.09.12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29.09.12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20.10.12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03.11.12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10.11.12</w:t>
      </w:r>
      <w:r>
        <w:tab/>
      </w:r>
      <w:r>
        <w:t>so</w:t>
      </w:r>
      <w:r>
        <w:tab/>
      </w:r>
      <w:r>
        <w:t>15:30</w:t>
      </w:r>
      <w:r>
        <w:tab/>
      </w:r>
      <w:r>
        <w:t>KK PSJ Jihlava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24.11.12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08.12.12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19.01.13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09.02.13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02.03.13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23.03.13</w:t>
      </w:r>
      <w:r>
        <w:tab/>
      </w:r>
      <w:r>
        <w:t>so</w:t>
      </w:r>
      <w:r>
        <w:tab/>
      </w:r>
      <w:r>
        <w:t>11:00</w:t>
      </w:r>
      <w:r>
        <w:tab/>
      </w:r>
      <w:r>
        <w:t>TJ Jiskra Kovářská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06.04.13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13.04.13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27.04.13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720 310 338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pepa.brtnik@gmail.com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Kolín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Kolín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Kmochova 14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280 02 Kolín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Pelák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j.pelak@atlas.cz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Mierva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733 770 725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dalibor.mierva@seznam.cz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602267874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PSJ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Pevný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606960808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pevnyrobert@seznam.cz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Igor Búrik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608 400 133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burik@astorieas.cz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 Majer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724 115 569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tomy@atlas.cz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KARE Luhačovice˝A˝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Konečný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602 740 255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konecny354@gmail.com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Svijany  Vrchlabí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Maršík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725647035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bbclarke@seznam.cz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Kovářská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Kuželna Golf Club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Jana Švermy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86 Kovářská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Tejml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607 254 321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tejml@iol.cz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Výrek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603351777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v.vyrek@seznam.cz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420 604 435 71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jaromir.sula@gmail.cz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