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Letní liga -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Hnízdil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Rokycany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08.07.21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Rokycany A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Rokycany A</w:t>
      </w:r>
      <w:r>
        <w:t> -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>KK Konstruktiva Praha  B - </w:t>
      </w:r>
      <w:r>
        <w:rPr>
          <w:color w:val="00B050"/>
        </w:rPr>
        <w:t>SKK Rokycany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>Kuž.Holýšov - </w:t>
      </w:r>
      <w:r>
        <w:rPr>
          <w:color w:val="00B050"/>
        </w:rPr>
        <w:t>SKK Rokycany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>CB Dobřany - </w:t>
      </w:r>
      <w:r>
        <w:rPr>
          <w:color w:val="00B050"/>
        </w:rPr>
        <w:t>SKK Rokycany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Rokycany A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CB Dobřany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>SKK Rokycany A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>KK Konstruktiva Praha  B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</w:t>
      </w:r>
      <w:r>
        <w:t> - SKK Rokycany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>Kuž.Holýšov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19:00</w:t>
      </w:r>
      <w:r>
        <w:tab/>
      </w:r>
      <w:r>
        <w:t>CB Dobřany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15.07.21</w:t>
      </w:r>
      <w:r>
        <w:tab/>
      </w:r>
      <w:r>
        <w:t>čt</w:t>
      </w:r>
      <w:r>
        <w:tab/>
      </w:r>
      <w:r>
        <w:t>17:00</w:t>
      </w:r>
      <w:r>
        <w:tab/>
      </w:r>
      <w:r>
        <w:t>Kuž.Holýšov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B</w:t>
      </w:r>
      <w:r>
        <w:t> - SKK Rokycany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B</w:t>
      </w:r>
      <w:r>
        <w:t> -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Konstruktiva Praha  B</w:t>
      </w:r>
      <w:r>
        <w:t> - Kuž.Holýšov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>SKK Rokycany 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Kuž.Holýšov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08.07.21</w:t>
      </w:r>
      <w:r>
        <w:tab/>
      </w:r>
      <w:r>
        <w:t>čt</w:t>
      </w:r>
      <w:r>
        <w:tab/>
      </w:r>
      <w:r>
        <w:t>18:00</w:t>
      </w:r>
      <w:r>
        <w:tab/>
      </w:r>
      <w:r>
        <w:t>SKK Rokycany A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15.07.21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Kuž.Holýšov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>CB Dobřany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Kuž.Holýšov</w:t>
      </w:r>
      <w:r>
        <w:t> - SKK Rokycany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>KK Konstruktiva Praha  B - </w:t>
      </w:r>
      <w:r>
        <w:rPr>
          <w:color w:val="00B050"/>
        </w:rPr>
        <w:t>Kuž.Holýšov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Kuž.Holýšov</w:t>
      </w:r>
      <w:r>
        <w:t> - CB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