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Vysočina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Dobeš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Šindelář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Fridrchovský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Slovan Kamenice nad Lipou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30.03.22</w:t>
      </w:r>
      <w:r>
        <w:tab/>
      </w:r>
      <w:r>
        <w:t>st</w:t>
      </w:r>
      <w:r>
        <w:tab/>
      </w:r>
      <w:r>
        <w:t>16:30</w:t>
      </w:r>
      <w:r>
        <w:tab/>
      </w:r>
      <w:r>
        <w:t>TJ BOPO Třebíč A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BOPO Třebíč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BOPO Třebíč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BOPO Třebíč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17.03.22</w:t>
      </w:r>
      <w:r>
        <w:tab/>
      </w:r>
      <w:r>
        <w:t>čt</w:t>
      </w:r>
      <w:r>
        <w:tab/>
      </w:r>
      <w:r>
        <w:t>16:30</w:t>
      </w:r>
      <w:r>
        <w:tab/>
      </w:r>
      <w:r>
        <w:t>TJ BOPO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08:40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BOPO Třebíč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BOPO Třebíč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TJ Nové Město na Moravě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BOPO Třebíč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BOPO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Třebíč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Nové Město na Moravě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07.01.22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18:00</w:t>
      </w:r>
      <w:r>
        <w:tab/>
      </w:r>
      <w:r>
        <w:t>TJ Slovan Kamenice nad Lipou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08:40</w:t>
      </w:r>
      <w:r>
        <w:tab/>
      </w:r>
      <w:r>
        <w:t>TJ BOPO Třebíč A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20.11.21</w:t>
      </w:r>
      <w:r>
        <w:tab/>
      </w:r>
      <w:r>
        <w:t>so</w:t>
      </w:r>
      <w:r>
        <w:tab/>
      </w:r>
      <w:r>
        <w:t>17:00</w:t>
      </w:r>
      <w:r>
        <w:tab/>
      </w:r>
      <w:r>
        <w:t>TJ Sokol Cetoraz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Třebíč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02.03.22</w:t>
      </w:r>
      <w:r>
        <w:tab/>
      </w:r>
      <w:r>
        <w:t>st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Cetoraz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Fára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606176032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fara522@seznam.cz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Štark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731 595 836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papouskova.d@email.cz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Brátka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724175040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bobis.b@centrum.cz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Partlová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724 842 894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annakubenova@seznam.cz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723842287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Bína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724315348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725 258 766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tomanprojekty@centrum.cz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Čejka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730163573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cejka-radek@seznam.cz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