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Olomouc Sigma MŽ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Olomouc Sigma MŽ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07.12.12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15:00</w:t>
      </w:r>
      <w:r>
        <w:tab/>
      </w:r>
      <w:r>
        <w:t>KK PEPINO Bruntál 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TJ Pozemstav Prostějov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17:30</w:t>
      </w:r>
      <w:r>
        <w:tab/>
      </w:r>
      <w:r>
        <w:t>SK Olomouc Sigma MŽ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21.09.12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15.12.12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12.04.13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09.11.12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26.09.12</w:t>
      </w:r>
      <w:r>
        <w:tab/>
      </w:r>
      <w:r>
        <w:t>st</w:t>
      </w:r>
      <w:r>
        <w:tab/>
      </w:r>
      <w:r>
        <w:t>17:00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23.11.12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15.03.13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PEPINO Bruntál 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19.04.13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30.11.12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08.02.13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01.03.13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14.09.12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28.09.12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12.10.12</w:t>
      </w:r>
      <w:r>
        <w:tab/>
      </w:r>
      <w:r>
        <w:t>pá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Pozemstav Prostějov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13:00</w:t>
      </w:r>
      <w:r>
        <w:tab/>
      </w:r>
      <w:r>
        <w:t>KK Jiskra Rýmařov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05.04.13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Olomouc Sigma MŽ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 (stará)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