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Interliga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Tatran Sučany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 Železiarne Podbrezová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ŠKK Trstená Starek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Inter Bratislava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Veľký Šariš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Lokomotíva Vrútky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Ježci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ŠKK Trstená Starek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ŠKK Trstená Starek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15:30</w:t>
      </w:r>
      <w:r>
        <w:tab/>
      </w:r>
      <w:r>
        <w:t>KK Tatran Sučany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ŠKK Trstená Starek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Lokomotíva Vrútky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Luhačovice - </w:t>
      </w:r>
      <w:r>
        <w:rPr>
          <w:color w:val="00B050"/>
        </w:rPr>
        <w:t>ŠKK Trstená Starek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ŠKK Trstená Starek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ŠKK Trstená Starek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ŠK Železiarne Podbrezová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15:30</w:t>
      </w:r>
      <w:r>
        <w:tab/>
      </w:r>
      <w:r>
        <w:t>KK Tatran Sučany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ŠK Železiarne Podbrezová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Lokomotíva Vrútky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ŠK Železiarne Podbrezová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Luhačovice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ŠK Železiarne Podbrezová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21.03.21</w:t>
      </w:r>
      <w:r>
        <w:tab/>
      </w:r>
      <w:r>
        <w:t>ne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ŠK Železiarne Podbrezová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ŠK Železiarne Podbrezová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13.09.20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Luhačovice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KK Tatran Sučany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06.03.21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14.03.21</w:t>
      </w:r>
      <w:r>
        <w:tab/>
      </w:r>
      <w:r>
        <w:t>ne</w:t>
      </w:r>
      <w:r>
        <w:tab/>
      </w:r>
      <w:r>
        <w:t>10:00</w:t>
      </w:r>
      <w:r>
        <w:tab/>
      </w:r>
      <w:r>
        <w:t>TJ Lokomotíva Vrútky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Luhačovice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15:30</w:t>
      </w:r>
      <w:r>
        <w:tab/>
      </w:r>
      <w:r>
        <w:t>KK Tatran Sučany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Luhačovice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Luhačovice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Luhačovice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Luhačovice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30.01.21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Luhačovice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Lokomotíva Vrútky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Luhačovice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06.03.21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Luhačovice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Luhačovice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Luhačovice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Praha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Praha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>KK Tatran Sučany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06.03.21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Lokomotíva Vrútky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28.03.21</w:t>
      </w:r>
      <w:r>
        <w:tab/>
      </w:r>
      <w:r>
        <w:t>ne</w:t>
      </w:r>
      <w:r>
        <w:tab/>
      </w:r>
      <w:r>
        <w:t>10:00</w:t>
      </w:r>
      <w:r>
        <w:tab/>
      </w:r>
      <w:r>
        <w:t>TJ Rakovice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Slavoj Praha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Inter Bratislava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Lokomotíva Vrútky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12:00</w:t>
      </w:r>
      <w:r>
        <w:tab/>
      </w:r>
      <w:r>
        <w:t>ŠK Železiarne Podbrezová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Inter Bratislava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15:30</w:t>
      </w:r>
      <w:r>
        <w:tab/>
      </w:r>
      <w:r>
        <w:t>KK Tatran Sučany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TJ Slavoj Veľký Šariš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19.12.20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KK Slavoj Praha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Luhačovice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Inter Bratislava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KK Inter Bratislava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Ježci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Ježci Jihlava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Luhačovice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Ježci Jihlava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20.03.21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21.03.21</w:t>
      </w:r>
      <w:r>
        <w:tab/>
      </w:r>
      <w:r>
        <w:t>ne</w:t>
      </w:r>
      <w:r>
        <w:tab/>
      </w:r>
      <w:r>
        <w:t>10:00</w:t>
      </w:r>
      <w:r>
        <w:tab/>
      </w:r>
      <w:r>
        <w:t>KK Tatran Sučany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27.03.21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28.03.21</w:t>
      </w:r>
      <w:r>
        <w:tab/>
      </w:r>
      <w:r>
        <w:t>ne</w:t>
      </w:r>
      <w:r>
        <w:tab/>
      </w:r>
      <w:r>
        <w:t>10:00</w:t>
      </w:r>
      <w:r>
        <w:tab/>
      </w:r>
      <w:r>
        <w:t>ŠK Železiarne Podbrezová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Lokomotíva Vrútky - </w:t>
      </w:r>
      <w:r>
        <w:rPr>
          <w:color w:val="00B050"/>
        </w:rPr>
        <w:t>KK Ježci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Lokomotíva Vrútky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06.09.20</w:t>
      </w:r>
      <w:r>
        <w:tab/>
      </w:r>
      <w:r>
        <w:t>ne</w:t>
      </w:r>
      <w:r>
        <w:tab/>
      </w:r>
      <w:r>
        <w:t>10:00</w:t>
      </w:r>
      <w:r>
        <w:tab/>
      </w:r>
      <w:r>
        <w:t>KK Ježci Jihlava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Lokomotíva Vrútky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Lokomotíva Vrútky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KK Inter Bratislava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Lokomotíva Vrútky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Lokomotíva Vrútky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>ŠKK Trstená Starek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Lokomotíva Vrútky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Lokomotíva Vrútky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19.12.20</w:t>
      </w:r>
      <w:r>
        <w:tab/>
      </w:r>
      <w:r>
        <w:t>so</w:t>
      </w:r>
      <w:r>
        <w:tab/>
      </w:r>
      <w:r>
        <w:t>15:30</w:t>
      </w:r>
      <w:r>
        <w:tab/>
      </w:r>
      <w:r>
        <w:t>KK Tatran Sučany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Lokomotíva Vrútky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Lokomotíva Vrútky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Lokomotíva Vrútky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Lokomotíva Vrútky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Luhačovice - </w:t>
      </w:r>
      <w:r>
        <w:rPr>
          <w:color w:val="00B050"/>
        </w:rPr>
        <w:t>TJ Lokomotíva Vrútky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Lokomotíva Vrútky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Luhačovice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Sokol Husovice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Lokomotíva Vrútky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27.03.21</w:t>
      </w:r>
      <w:r>
        <w:tab/>
      </w:r>
      <w:r>
        <w:t>so</w:t>
      </w:r>
      <w:r>
        <w:tab/>
      </w:r>
      <w:r>
        <w:t>15:30</w:t>
      </w:r>
      <w:r>
        <w:tab/>
      </w:r>
      <w:r>
        <w:t>KK Tatran Sučany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ŠKK Trstená Starek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Tatran Sučany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Tatran Sučany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Tatran Sučany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Tatran Sučany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Tatran Sučany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Tatran Sučany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Tatran Sučany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>ŠK Železiarne Podbrezová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Lokomotíva Vrútky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16:30</w:t>
      </w:r>
      <w:r>
        <w:tab/>
      </w:r>
      <w:r>
        <w:t>TJ Rakovice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Tatran Sučany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KK Slavoj Praha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Tatran Sučany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Tatran Sučany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Tatran Sučany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Tatran Sučany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Tatran Sučany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Veľký Šariš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15:30</w:t>
      </w:r>
      <w:r>
        <w:tab/>
      </w:r>
      <w:r>
        <w:t>KK Tatran Sučany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13:00</w:t>
      </w:r>
      <w:r>
        <w:tab/>
      </w:r>
      <w:r>
        <w:t>ŠKK Trstená Starek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Lokomotíva Vrútky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Slavoj Veľký Šariš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TJ Rakovice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19.12.20</w:t>
      </w:r>
      <w:r>
        <w:tab/>
      </w:r>
      <w:r>
        <w:t>so</w:t>
      </w:r>
      <w:r>
        <w:tab/>
      </w:r>
      <w:r>
        <w:t>14:00</w:t>
      </w:r>
      <w:r>
        <w:tab/>
      </w:r>
      <w:r>
        <w:t>TJ Rakovice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Husovice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27.03.21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Slavoj Veľký Šariš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TJ Slavoj Veľký Šariš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12:00</w:t>
      </w:r>
      <w:r>
        <w:tab/>
      </w:r>
      <w:r>
        <w:t>ŠKK Trstená Starek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KK Ježci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TJ Lokomotíva Vrútky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>TJ Lokomotíva Vrútky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14:00</w:t>
      </w:r>
      <w:r>
        <w:tab/>
      </w:r>
      <w:r>
        <w:t>ŠK Železiarne Podbrezová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>KK Tatran Sučany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12:00</w:t>
      </w:r>
      <w:r>
        <w:tab/>
      </w:r>
      <w:r>
        <w:t>KK Inter Bratislava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KK Inter Bratislava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ŠK Železiarne Podbrezová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ŠKK Trstená Starek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>TJ Slavoj Veľký Šariš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KK Tatran Sučany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Rakovice</w:t>
      </w:r>
      <w:r>
        <w:t> - TJ Slavoj Veľký Šariš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>KK Ježci Jihlava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15:00</w:t>
      </w:r>
      <w:r>
        <w:tab/>
      </w:r>
      <w:r>
        <w:t>TJ Sokol Luhačovice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06.03.21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Rakovice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>TJ Sokol Husovice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Rakovice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KK Slavoj Praha - </w:t>
      </w:r>
      <w:r>
        <w:rPr>
          <w:color w:val="00B050"/>
        </w:rPr>
        <w:t>TJ Rakovice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