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ČB-ČK B 4 členné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Vašíček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Kuželky Borovany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22.10.20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Kuželky Borovany E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27.01.21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Kuželky Borovany E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17.02.21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Kuželky Borovany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D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Ves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Spartak Trhové Sviny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14.10.20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Ves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Loko Č. Budějovice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03.12.20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E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Spartak Trhové Sviny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27.01.21</w:t>
      </w:r>
      <w:r>
        <w:tab/>
      </w:r>
      <w:r>
        <w:t>st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Ves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TJ Loko Č. Budějovice C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24.02.21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D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Nová Ves B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Nová Ves B</w:t>
      </w:r>
      <w:r>
        <w:t> - Kuželky Borovany E</w:t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E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 Č. Budějovice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26.11.20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Nová Ves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E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27.01.21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Kuželky Borovany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 Č. Budějovice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Spartak Trhové Sviny D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11.03.21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Nová Ves B</w:t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08.10.20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29.10.20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25.11.20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Kuželky Borovany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Spartak Trhové Sviny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11.02.21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Nová Ves B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TJ Loko Č. Budějovice C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Borovany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10.03.21</w:t>
      </w:r>
      <w:r>
        <w:tab/>
      </w:r>
      <w:r>
        <w:t>st</w:t>
      </w:r>
      <w:r>
        <w:tab/>
      </w:r>
      <w:r>
        <w:t>18:00</w:t>
      </w:r>
      <w:r>
        <w:tab/>
      </w:r>
      <w:r>
        <w:t>TJ Spartak Trhové Sviny D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E</w:t>
      </w:r>
      <w:r>
        <w:t> - Kuželky Borovany D</w:t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Kuželky Borovany E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08.10.20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Nová Ves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25.11.20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E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Trhové Sviny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10.12.20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21.01.21</w:t>
      </w:r>
      <w:r>
        <w:tab/>
      </w:r>
      <w:r>
        <w:t>čt</w:t>
      </w:r>
      <w:r>
        <w:tab/>
      </w:r>
      <w:r>
        <w:t>17:00</w:t>
      </w:r>
      <w:r>
        <w:tab/>
      </w:r>
      <w:r>
        <w:t>TJ Nová Ves B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Nová Ves u Č.B.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27.01.21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Loko Č. Budějovice C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E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D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TJ Nová Ves B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04.03.21</w:t>
      </w:r>
      <w:r>
        <w:tab/>
      </w:r>
      <w:r>
        <w:t>čt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TJ Lokomotiva České Budějovice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10.03.21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D</w:t>
      </w:r>
      <w:r>
        <w:t> - Kuželky Borovany E</w:t>
      </w:r>
      <w:r>
        <w:tab/>
      </w:r>
      <w:r>
        <w:rPr>
          <w:sz w:val="14"/>
          <w:szCs w:val="14"/>
        </w:rPr>
        <w:t>Trhové Sviny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Trhové Sviny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25.03.21</w:t>
      </w:r>
      <w:r>
        <w:tab/>
      </w:r>
      <w:r>
        <w:t>čt</w:t>
      </w:r>
      <w:r>
        <w:tab/>
      </w:r>
      <w:r>
        <w:t>17:00</w:t>
      </w:r>
      <w:r>
        <w:tab/>
      </w:r>
      <w:r>
        <w:t>Kuželky Borovany D - </w:t>
      </w:r>
      <w:r>
        <w:rPr>
          <w:color w:val="00B050"/>
        </w:rPr>
        <w:t>TJ Spartak Trhové Sviny D</w:t>
      </w:r>
      <w:r>
        <w:t/>
      </w:r>
      <w:r>
        <w:tab/>
      </w:r>
      <w:r>
        <w:rPr>
          <w:sz w:val="14"/>
          <w:szCs w:val="14"/>
        </w:rPr>
        <w:t>Borovany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Špulka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777053166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josef.spulka@gmail.com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Churavý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723 551 492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Polanský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773647005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731763333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