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A 6-ti členné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Jaroslava Kulhanová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Míka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Tesařová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Dyn. Č.B.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Nová Ves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Vltavan Loučovice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Soběnov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>TJ Sokol Nové Hrady D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Kuželky Borovany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Sokol Nové Hrady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Spartak Trhové Sviny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Nová Ves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C</w:t>
      </w:r>
      <w:r>
        <w:t> - TJ Dynamo České Budějovice B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22:00</w:t>
      </w:r>
      <w:r>
        <w:tab/>
      </w:r>
      <w:r>
        <w:t/>
      </w:r>
      <w:r>
        <w:rPr>
          <w:color w:val="00B050"/>
        </w:rPr>
        <w:t>TJ Sokol Nové Hrady D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Nové Hrady D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C</w:t>
      </w:r>
      <w:r>
        <w:t> - TJ Spartak Trhové Sviny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Soběnov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Soběnov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C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Kuželky Borovany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C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Nové Hrady B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Sokol Nové Hrady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Nová Ves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27.11.20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Kuželky Borovany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Vltavan Loučovice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Spartak Trhové Sviny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Dynamo České Budějovice B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Sokol Nové Hrady C</w:t>
      </w:r>
      <w:r>
        <w:t> - TJ Sokol Nové Hrady D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C</w:t>
      </w:r>
      <w:r>
        <w:t> - TJ Sokol Soběnov C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29.03.21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Nové Hrady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Dynamo České Budějovice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Kuželky Borovany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28.01.21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Nové Hrady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Vltavan Loučovice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Soběnov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Nová Ves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06.10.20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20.10.20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28.10.20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Nová Ves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Spartak Trhové Sviny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Soběnov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25.01.21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Kuželky Borovany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Vltavan Loučovice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Dynamo České Budějovice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23.03.21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Trhové Sviny B</w:t>
      </w:r>
      <w:r>
        <w:t> - TJ Sokol Nové Hrady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Spartak Trhové Sviny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29.09.20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Soběnov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30.10.20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Dynamo České Budějovice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09.12.20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D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Kuželky Borovany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11.02.21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Sokol Nové Hrady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Spartak Trhové Sviny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Vltavan Loučovice B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Soběnov B</w:t>
      </w:r>
      <w:r>
        <w:t> - TJ Nová Ves C</w:t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01.04.21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Sokol Soběnov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České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Spartak Trhové Sviny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25.11.20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Vltavan Loučovice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Nová Ves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D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26.01.21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C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08.02.21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Nové Hrady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20:30</w:t>
      </w:r>
      <w:r>
        <w:tab/>
      </w:r>
      <w:r>
        <w:t>TJ Sokol Nové Hrady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Kuželky Borovany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TJ Sokol Soběnov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Dynamo České Budějovice B</w:t>
      </w:r>
      <w:r>
        <w:t> - Vltavan Loučovice B</w:t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31.03.21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TJ Dynamo České Budějovice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30.09.20</w:t>
      </w:r>
      <w:r>
        <w:tab/>
      </w:r>
      <w:r>
        <w:t>st</w:t>
      </w:r>
      <w:r>
        <w:tab/>
      </w:r>
      <w:r>
        <w:t>17:00</w:t>
      </w:r>
      <w:r>
        <w:tab/>
      </w:r>
      <w:r>
        <w:t>TJ Nová Ves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15.10.20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Nové Hrady D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27.10.20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Soběnov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23.11.20</w:t>
      </w:r>
      <w:r>
        <w:tab/>
      </w:r>
      <w:r>
        <w:t>po</w:t>
      </w:r>
      <w:r>
        <w:tab/>
      </w:r>
      <w:r>
        <w:t>17:00</w:t>
      </w:r>
      <w:r>
        <w:tab/>
      </w:r>
      <w:r>
        <w:t>Kuželky Borovany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Dynamo České Budějovice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10.12.20</w:t>
      </w:r>
      <w:r>
        <w:tab/>
      </w:r>
      <w:r>
        <w:t>čt</w:t>
      </w:r>
      <w:r>
        <w:tab/>
      </w:r>
      <w:r>
        <w:t>19:30</w:t>
      </w:r>
      <w:r>
        <w:tab/>
      </w:r>
      <w:r>
        <w:t>TJ Sokol Nové Hrady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Nová Ves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C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D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Spartak Trhové Sviny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23.02.21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Trhové Sviny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Sokol Soběnov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10.03.21</w:t>
      </w:r>
      <w:r>
        <w:tab/>
      </w:r>
      <w:r>
        <w:t>st</w:t>
      </w:r>
      <w:r>
        <w:tab/>
      </w:r>
      <w:r>
        <w:t>17:00</w:t>
      </w:r>
      <w:r>
        <w:tab/>
      </w:r>
      <w:r>
        <w:t>TJ Sokol Soběnov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Soběnov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Kuželky Borovany C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Dynamo České Budějovice B - </w:t>
      </w:r>
      <w:r>
        <w:rPr>
          <w:color w:val="00B050"/>
        </w:rPr>
        <w:t>Vltavan Loučovice B</w:t>
      </w:r>
      <w:r>
        <w:t/>
      </w:r>
      <w:r>
        <w:tab/>
      </w:r>
      <w:r>
        <w:rPr>
          <w:sz w:val="14"/>
          <w:szCs w:val="14"/>
        </w:rPr>
        <w:t>Dynamo Č.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Vltavan Loučovice B</w:t>
      </w:r>
      <w:r>
        <w:t> - TJ Sokol Nové Hrady B</w:t>
      </w:r>
      <w:r>
        <w:tab/>
      </w:r>
      <w:r>
        <w:rPr>
          <w:sz w:val="14"/>
          <w:szCs w:val="14"/>
        </w:rPr>
        <w:t>Vltavan Loučovice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Václava Tesařová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724 271 379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tesarova.vaclava@seznam.cz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420777107876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724607906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zkratu@seznam.cz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721934717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Kříha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602482086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kriha@terms-cz.com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Šimková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724124776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j.simkova@seznam.cz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723338900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České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604561379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vasek.tomas@seznam.cz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Ludvík Sojka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725744501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ludviksojka@gmail.com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