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MS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Bohumín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09.11.12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˝B˝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01.02.13</w:t>
      </w:r>
      <w:r>
        <w:tab/>
      </w:r>
      <w:r>
        <w:t>pá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12.04.13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12.10.12</w:t>
      </w:r>
      <w:r>
        <w:tab/>
      </w:r>
      <w:r>
        <w:t>pá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18.01.13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05.04.13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Frenštát p.R.˝A˝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28.09.12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02.11.12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05.04.13</w:t>
      </w:r>
      <w:r>
        <w:tab/>
      </w:r>
      <w:r>
        <w:t>pá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12.04.13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11.01.13</w:t>
      </w:r>
      <w:r>
        <w:tab/>
      </w:r>
      <w:r>
        <w:t>pá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18.01.13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01.03.13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Opava ˝C˝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15.03.13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12.04.13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19.04.13</w:t>
      </w:r>
      <w:r>
        <w:tab/>
      </w:r>
      <w:r>
        <w:t>pá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28.09.12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02.11.12</w:t>
      </w:r>
      <w:r>
        <w:tab/>
      </w:r>
      <w:r>
        <w:t>pá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12.04.13</w:t>
      </w:r>
      <w:r>
        <w:tab/>
      </w:r>
      <w:r>
        <w:t>pá</w:t>
      </w:r>
      <w:r>
        <w:tab/>
      </w:r>
      <w:r>
        <w:t>09:00</w:t>
      </w:r>
      <w:r>
        <w:tab/>
      </w:r>
      <w:r>
        <w:t>TJ Sokol Bohumín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12.10.12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22.02.13</w:t>
      </w:r>
      <w:r>
        <w:tab/>
      </w:r>
      <w:r>
        <w:t>pá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˝C˝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22.03.13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28.09.12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07.12.12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Krnov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14.09.12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21.09.12</w:t>
      </w:r>
      <w:r>
        <w:tab/>
      </w:r>
      <w:r>
        <w:t>pá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16.11.12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˝B˝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23.11.12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22.02.13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˝C˝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15.03.13</w:t>
      </w:r>
      <w:r>
        <w:tab/>
      </w:r>
      <w:r>
        <w:t>pá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28.09.12</w:t>
      </w:r>
      <w:r>
        <w:tab/>
      </w:r>
      <w:r>
        <w:t>pá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16.11.12</w:t>
      </w:r>
      <w:r>
        <w:tab/>
      </w:r>
      <w:r>
        <w:t>pá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08.02.13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˝D˝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19.04.13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Dobroslavice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14.09.12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19.10.12</w:t>
      </w:r>
      <w:r>
        <w:tab/>
      </w:r>
      <w:r>
        <w:t>pá</w:t>
      </w:r>
      <w:r>
        <w:tab/>
      </w:r>
      <w:r>
        <w:t>17:00</w:t>
      </w:r>
      <w:r>
        <w:tab/>
      </w:r>
      <w:r>
        <w:t>TJ VOKD Poruba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˝D˝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30.11.12</w:t>
      </w:r>
      <w:r>
        <w:tab/>
      </w:r>
      <w:r>
        <w:t>pá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12:00</w:t>
      </w:r>
      <w:r>
        <w:tab/>
      </w:r>
      <w:r>
        <w:t>TJ Opava ˝C˝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Honlová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732 873 068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martina.kalischova@post.cz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Vágner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774195571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karel.vagner@centrum.cz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Frenštát p.R.˝A˝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Frenštát pod Radhoštěm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Střelniční 837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744 01 Frenštát pod Radhoštěm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Hedvíček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hedva.pavel@seznam.cz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 Kuběna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605 337 724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petr_kubena@centrum.cz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Vagner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792770546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kvag618@seznam.cz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Pospěch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603 920 723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pospech@mybox.cz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605 780 159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jar2jar@email.cz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Rechtoris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724 345 101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rechtoris@seznam.cz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Krnov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Krnov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Smetanův Okruh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794 01 Krnov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Kotrla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776 897 240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vlastakotrla@seznam.cz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Smrža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777 050 732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zdenek.smrza@seznam.cz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Dobroslavice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Dobroslavice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Slezská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94 Dobroslavice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Veselý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734 815 944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juzek.libor@seznam.cz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Třečák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604 956 129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info@trecak.cz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