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 DOROST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Koželuh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TJ Lokomotiva České Velenice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TJ Lokomotiva České Velenice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Chotoviny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TJ Lokomotiva České Velenice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12:15</w:t>
      </w:r>
      <w:r>
        <w:tab/>
      </w:r>
      <w:r>
        <w:t>TJ Jiskra Nová Bystřice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TJ Lokomotiva České Velenice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Chotoviny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Chotoviny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13:15</w:t>
      </w:r>
      <w:r>
        <w:tab/>
      </w:r>
      <w:r>
        <w:t>TJ Lokomotiva České Velenice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12:15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Chotoviny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Chotoviny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13:15</w:t>
      </w:r>
      <w:r>
        <w:tab/>
      </w:r>
      <w:r>
        <w:t>TJ Lokomotiva České Velenice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13:15</w:t>
      </w:r>
      <w:r>
        <w:tab/>
      </w:r>
      <w:r>
        <w:t>TJ Lokomotiva České Velenice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12:15</w:t>
      </w:r>
      <w:r>
        <w:tab/>
      </w:r>
      <w:r>
        <w:t>TJ Jiskra Nová Bystřice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Chotoviny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Chotoviny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13:15</w:t>
      </w:r>
      <w:r>
        <w:tab/>
      </w:r>
      <w:r>
        <w:t>TJ Lokomotiva České Velenice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Chotoviny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774 338 905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josesy@seznam.cz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    Rojdl  Marek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420602447036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josef.svoboda@sastechnik.eu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606 387 300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jirisvacina@seznam.cz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Gondek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603 437 733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josef.gondek@email.cz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