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Doubek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Kašpar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Bečka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Doubek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Leinweber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Jiskra Hylváty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C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B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B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03.02.21</w:t>
      </w:r>
      <w:r>
        <w:tab/>
      </w:r>
      <w:r>
        <w:t>st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12.02.21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C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21.10.20</w:t>
      </w:r>
      <w:r>
        <w:tab/>
      </w:r>
      <w:r>
        <w:t>st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C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Svitavy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Hylváty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D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12.02.21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C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Vysoké Mýto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D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12.02.21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D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13.01.21</w:t>
      </w:r>
      <w:r>
        <w:tab/>
      </w:r>
      <w:r>
        <w:t>st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D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Rybník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Tesla Pardubice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04.11.20</w:t>
      </w:r>
      <w:r>
        <w:tab/>
      </w:r>
      <w:r>
        <w:t>st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Bečka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771215771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becka.p@centrum.cz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Bulisová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775743001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bulisova@epsorting.cz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732690686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marek.crlik@seznam.cz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Svitavy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Leinweber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777806439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petr.leinweber@seznam.cz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Andrea Komprsová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Vysoké Mýto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Vysoké Mýto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náměstí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566 01 Vysoké Mýto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739565202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prodej.paliv.polansky@seznam.cz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Kašpar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723412927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603212812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Rybník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Rybník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Rybník 12/R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604343761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604 343 761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