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Miloslava Graciasová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 Janda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 Janda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Miloslava Graciasová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Dobruška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Dobruška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29.09.20</w:t>
      </w:r>
      <w:r>
        <w:tab/>
      </w:r>
      <w:r>
        <w:t>út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SKK Vrchlabí D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České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České Meziříčí B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České Meziříčí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SKK Vrchlabí D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14.01.21</w:t>
      </w:r>
      <w:r>
        <w:tab/>
      </w:r>
      <w:r>
        <w:t>čt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Červený Kostelec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D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29.09.20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Červený Kostelec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Nová Paka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>SKK Vrchlabí D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Sp. Rokytnice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D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Sp. Rokytnice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12.02.21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Jilemnice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SKK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Jilemnice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>SKK Vrchlabí D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České Meziříčí B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D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D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D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D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D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D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Vrchlabí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SKK 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Dobruška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Dobruška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Opočenská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518 01 Dobruška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Petera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604642911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petera@dobruska.cz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Fanc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604821241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fanc@email.cz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Záhumenská 487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71 České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Horáček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777865541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horacek.mich@seznam.cz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Vošvrda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731 165 693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vosvrda.milan1@seznam.cz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Červený Kostelec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Č. Kostelec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Kejzlar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736217303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hepicekzd@seznam.cz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Tomčo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604 982 941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lucka.tomco@seznam.cz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Sp. Rokytnice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777029171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previtjanek@seznam.cz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Jilemnice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Jilemnice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Jungmannova (za Sokolovno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514 01 Jilemnice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Šťastník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603729898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vladimir.stastnik@seznam.cz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