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1.KLD C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Sladký Stanislav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Čopák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Dvořák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Centropen Dačice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Jiskra Nová Bystřice</w:t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KK Lokomotiva Tábor</w:t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20.09.20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L. B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Sokol Nové Hrady </w:t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11.10.20</w:t>
      </w:r>
      <w:r>
        <w:tab/>
      </w:r>
      <w:r>
        <w:t>ne</w:t>
      </w:r>
      <w:r>
        <w:tab/>
      </w:r>
      <w:r>
        <w:t>11:00</w:t>
      </w:r>
      <w:r>
        <w:tab/>
      </w:r>
      <w:r>
        <w:t>TJ Lokomotiva Č. Velenice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KK PSJ Jihlava</w:t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25.10.20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L. A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01.11.20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22.11.20</w:t>
      </w:r>
      <w:r>
        <w:tab/>
      </w:r>
      <w:r>
        <w:t>ne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Slovan Kamenice n. L. B</w:t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24.01.21</w:t>
      </w:r>
      <w:r>
        <w:tab/>
      </w:r>
      <w:r>
        <w:t>ne</w:t>
      </w:r>
      <w:r>
        <w:tab/>
      </w:r>
      <w:r>
        <w:t>10:30</w:t>
      </w:r>
      <w:r>
        <w:tab/>
      </w:r>
      <w:r>
        <w:t>TJ Sokol Nové Hrady 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Lokomotiva Č. Velenice</w:t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21.02.21</w:t>
      </w:r>
      <w:r>
        <w:tab/>
      </w:r>
      <w:r>
        <w:t>ne</w:t>
      </w:r>
      <w:r>
        <w:tab/>
      </w:r>
      <w:r>
        <w:t>10:00</w:t>
      </w:r>
      <w:r>
        <w:tab/>
      </w:r>
      <w:r>
        <w:t>KK PSJ Jihlava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Slovan Kamenice n. L. A</w:t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Lokomotiva Tábor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TJ Slovan Kamenice n. L. A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13.09.20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TJ Jiskra Nová Bystřice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TJ Slovan Kamenice n. L. B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11.10.20</w:t>
      </w:r>
      <w:r>
        <w:tab/>
      </w:r>
      <w:r>
        <w:t>ne</w:t>
      </w:r>
      <w:r>
        <w:tab/>
      </w:r>
      <w:r>
        <w:t>10:30</w:t>
      </w:r>
      <w:r>
        <w:tab/>
      </w:r>
      <w:r>
        <w:t>TJ Sokol Nové Hrady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TJ Lokomotiva Č. Velenice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25.10.20</w:t>
      </w:r>
      <w:r>
        <w:tab/>
      </w:r>
      <w:r>
        <w:t>ne</w:t>
      </w:r>
      <w:r>
        <w:tab/>
      </w:r>
      <w:r>
        <w:t>10:00</w:t>
      </w:r>
      <w:r>
        <w:tab/>
      </w:r>
      <w:r>
        <w:t>KK PSJ Jihlava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01.11.20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L. A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TJ Centropen Dačice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29.11.20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24.01.21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L. B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TJ Sokol Nové Hrady 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21.02.21</w:t>
      </w:r>
      <w:r>
        <w:tab/>
      </w:r>
      <w:r>
        <w:t>ne</w:t>
      </w:r>
      <w:r>
        <w:tab/>
      </w:r>
      <w:r>
        <w:t>11:00</w:t>
      </w:r>
      <w:r>
        <w:tab/>
      </w:r>
      <w:r>
        <w:t>TJ Lokomotiva Č. Velenice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KK PSJ Jihlava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Kamenice n. L.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L. B</w:t>
      </w:r>
      <w:r>
        <w:t> - KK PSJ Jihlava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13.09.20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L. A - </w:t>
      </w:r>
      <w:r>
        <w:rPr>
          <w:color w:val="00B050"/>
        </w:rPr>
        <w:t>TJ Slovan Kamenice n. L. B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L. B</w:t>
      </w:r>
      <w:r>
        <w:t> - TJ Centropen Dačice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27.09.20</w:t>
      </w:r>
      <w:r>
        <w:tab/>
      </w:r>
      <w:r>
        <w:t>ne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TJ Slovan Kamenice n. L. B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L. B</w:t>
      </w:r>
      <w:r>
        <w:t> - TJ Jiskra Nová Bystřice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L. B</w:t>
      </w:r>
      <w:r>
        <w:t> - TJ Sokol Nové Hrady 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25.10.20</w:t>
      </w:r>
      <w:r>
        <w:tab/>
      </w:r>
      <w:r>
        <w:t>ne</w:t>
      </w:r>
      <w:r>
        <w:tab/>
      </w:r>
      <w:r>
        <w:t>11:00</w:t>
      </w:r>
      <w:r>
        <w:tab/>
      </w:r>
      <w:r>
        <w:t>TJ Lokomotiva Č. Velenice - </w:t>
      </w:r>
      <w:r>
        <w:rPr>
          <w:color w:val="00B050"/>
        </w:rPr>
        <w:t>TJ Slovan Kamenice n. L. B</w:t>
      </w:r>
      <w:r>
        <w:t/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01.11.20</w:t>
      </w:r>
      <w:r>
        <w:tab/>
      </w:r>
      <w:r>
        <w:t>ne</w:t>
      </w:r>
      <w:r>
        <w:tab/>
      </w:r>
      <w:r>
        <w:t>10:00</w:t>
      </w:r>
      <w:r>
        <w:tab/>
      </w:r>
      <w:r>
        <w:t>KK PSJ Jihlava - </w:t>
      </w:r>
      <w:r>
        <w:rPr>
          <w:color w:val="00B050"/>
        </w:rPr>
        <w:t>TJ Slovan Kamenice n. L. B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L. B</w:t>
      </w:r>
      <w:r>
        <w:t> - TJ Slovan Kamenice n. L. A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29.11.20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Slovan Kamenice n. L. B</w:t>
      </w:r>
      <w:r>
        <w:t/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24.01.21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L. B</w:t>
      </w:r>
      <w:r>
        <w:t> - KK Lokomotiva Tábor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14.02.21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TJ Slovan Kamenice n. L. B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21.02.21</w:t>
      </w:r>
      <w:r>
        <w:tab/>
      </w:r>
      <w:r>
        <w:t>ne</w:t>
      </w:r>
      <w:r>
        <w:tab/>
      </w:r>
      <w:r>
        <w:t>10:30</w:t>
      </w:r>
      <w:r>
        <w:tab/>
      </w:r>
      <w:r>
        <w:t>TJ Sokol Nové Hrady  - </w:t>
      </w:r>
      <w:r>
        <w:rPr>
          <w:color w:val="00B050"/>
        </w:rPr>
        <w:t>TJ Slovan Kamenice n. L.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L. B</w:t>
      </w:r>
      <w:r>
        <w:t> - TJ Lokomotiva Č. Velenice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Nové Hrady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06.09.20</w:t>
      </w:r>
      <w:r>
        <w:tab/>
      </w:r>
      <w:r>
        <w:t>ne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Nové Hrady </w:t>
      </w:r>
      <w:r>
        <w:t> - TJ Lokomotiva Č. Velenice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13.09.20</w:t>
      </w:r>
      <w:r>
        <w:tab/>
      </w:r>
      <w:r>
        <w:t>ne</w:t>
      </w:r>
      <w:r>
        <w:tab/>
      </w:r>
      <w:r>
        <w:t>10:00</w:t>
      </w:r>
      <w:r>
        <w:tab/>
      </w:r>
      <w:r>
        <w:t>KK PSJ Jihlava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20.09.20</w:t>
      </w:r>
      <w:r>
        <w:tab/>
      </w:r>
      <w:r>
        <w:t>ne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Nové Hrady </w:t>
      </w:r>
      <w:r>
        <w:t> - TJ Slovan Kamenice n. L. A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27.09.20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11.10.20</w:t>
      </w:r>
      <w:r>
        <w:tab/>
      </w:r>
      <w:r>
        <w:t>ne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Nové Hrady </w:t>
      </w:r>
      <w:r>
        <w:t> - KK Lokomotiva Tábor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18.10.20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L. B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25.10.20</w:t>
      </w:r>
      <w:r>
        <w:tab/>
      </w:r>
      <w:r>
        <w:t>ne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Nové Hrady </w:t>
      </w:r>
      <w:r>
        <w:t> - TJ Jiskra Nová Bystřice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01.11.20</w:t>
      </w:r>
      <w:r>
        <w:tab/>
      </w:r>
      <w:r>
        <w:t>ne</w:t>
      </w:r>
      <w:r>
        <w:tab/>
      </w:r>
      <w:r>
        <w:t>11:00</w:t>
      </w:r>
      <w:r>
        <w:tab/>
      </w:r>
      <w:r>
        <w:t>TJ Lokomotiva Č. Velenice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22.11.20</w:t>
      </w:r>
      <w:r>
        <w:tab/>
      </w:r>
      <w:r>
        <w:t>ne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Nové Hrady </w:t>
      </w:r>
      <w:r>
        <w:t> - KK PSJ Jihlava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29.11.20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L. A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24.01.21</w:t>
      </w:r>
      <w:r>
        <w:tab/>
      </w:r>
      <w:r>
        <w:t>ne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Nové Hrady </w:t>
      </w:r>
      <w:r>
        <w:t> - TJ Centropen Dačice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14.02.21</w:t>
      </w:r>
      <w:r>
        <w:tab/>
      </w:r>
      <w:r>
        <w:t>ne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21.02.21</w:t>
      </w:r>
      <w:r>
        <w:tab/>
      </w:r>
      <w:r>
        <w:t>ne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Nové Hrady </w:t>
      </w:r>
      <w:r>
        <w:t> - TJ Slovan Kamenice n. L.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Č. Velenice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06.09.20</w:t>
      </w:r>
      <w:r>
        <w:tab/>
      </w:r>
      <w:r>
        <w:t>ne</w:t>
      </w:r>
      <w:r>
        <w:tab/>
      </w:r>
      <w:r>
        <w:t>10:30</w:t>
      </w:r>
      <w:r>
        <w:tab/>
      </w:r>
      <w:r>
        <w:t>TJ Sokol Nové Hrady  - </w:t>
      </w:r>
      <w:r>
        <w:rPr>
          <w:color w:val="00B050"/>
        </w:rPr>
        <w:t>TJ Lokomotiva Č. Velenice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13.09.20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TJ Lokomotiva Č. Velenice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Lokomotiva Č. Velenice</w:t>
      </w:r>
      <w:r>
        <w:t> - KK PSJ Jihlava</w:t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27.09.20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L. A - </w:t>
      </w:r>
      <w:r>
        <w:rPr>
          <w:color w:val="00B050"/>
        </w:rPr>
        <w:t>TJ Lokomotiva Č. Velenice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Lokomotiva Č. Velenice</w:t>
      </w:r>
      <w:r>
        <w:t> - TJ Centropen Dačice</w:t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18.10.20</w:t>
      </w:r>
      <w:r>
        <w:tab/>
      </w:r>
      <w:r>
        <w:t>ne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TJ Lokomotiva Č. Velenice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Lokomotiva Č. Velenice</w:t>
      </w:r>
      <w:r>
        <w:t> - TJ Slovan Kamenice n. L. B</w:t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Lokomotiva Č. Velenice</w:t>
      </w:r>
      <w:r>
        <w:t> - TJ Sokol Nové Hrady </w:t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Lokomotiva Č. Velenice</w:t>
      </w:r>
      <w:r>
        <w:t> - TJ Jiskra Nová Bystřice</w:t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29.11.20</w:t>
      </w:r>
      <w:r>
        <w:tab/>
      </w:r>
      <w:r>
        <w:t>ne</w:t>
      </w:r>
      <w:r>
        <w:tab/>
      </w:r>
      <w:r>
        <w:t>10:00</w:t>
      </w:r>
      <w:r>
        <w:tab/>
      </w:r>
      <w:r>
        <w:t>KK PSJ Jihlava - </w:t>
      </w:r>
      <w:r>
        <w:rPr>
          <w:color w:val="00B050"/>
        </w:rPr>
        <w:t>TJ Lokomotiva Č. Velenice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24.01.21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Lokomotiva Č. Velenice</w:t>
      </w:r>
      <w:r>
        <w:t> - TJ Slovan Kamenice n. L. A</w:t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14.02.21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Lokomotiva Č. Velenice</w:t>
      </w:r>
      <w:r>
        <w:t/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21.02.21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Lokomotiva Č. Velenice</w:t>
      </w:r>
      <w:r>
        <w:t> - KK Lokomotiva Tábor</w:t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L. B - </w:t>
      </w:r>
      <w:r>
        <w:rPr>
          <w:color w:val="00B050"/>
        </w:rPr>
        <w:t>TJ Lokomotiva Č. Velenice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PSJ Jihlava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06.09.20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L. B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PSJ Jihlava</w:t>
      </w:r>
      <w:r>
        <w:t> - TJ Sokol Nové Hrady 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20.09.20</w:t>
      </w:r>
      <w:r>
        <w:tab/>
      </w:r>
      <w:r>
        <w:t>ne</w:t>
      </w:r>
      <w:r>
        <w:tab/>
      </w:r>
      <w:r>
        <w:t>11:00</w:t>
      </w:r>
      <w:r>
        <w:tab/>
      </w:r>
      <w:r>
        <w:t>TJ Lokomotiva Č. Velenice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27.09.20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PSJ Jihlava</w:t>
      </w:r>
      <w:r>
        <w:t> - TJ Slovan Kamenice n. L. A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18.10.20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PSJ Jihlava</w:t>
      </w:r>
      <w:r>
        <w:t> - KK Lokomotiva Tábor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PSJ Jihlava</w:t>
      </w:r>
      <w:r>
        <w:t> - TJ Slovan Kamenice n. L. B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22.11.20</w:t>
      </w:r>
      <w:r>
        <w:tab/>
      </w:r>
      <w:r>
        <w:t>ne</w:t>
      </w:r>
      <w:r>
        <w:tab/>
      </w:r>
      <w:r>
        <w:t>10:30</w:t>
      </w:r>
      <w:r>
        <w:tab/>
      </w:r>
      <w:r>
        <w:t>TJ Sokol Nové Hrady 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PSJ Jihlava</w:t>
      </w:r>
      <w:r>
        <w:t> - TJ Lokomotiva Č. Velenice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24.01.21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PSJ Jihlava</w:t>
      </w:r>
      <w:r>
        <w:t> - TJ Jiskra Nová Bystřice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14.02.21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L. A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PSJ Jihlava</w:t>
      </w:r>
      <w:r>
        <w:t> - TJ Centropen Dačice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Kamenice n. L.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06.09.20</w:t>
      </w:r>
      <w:r>
        <w:tab/>
      </w:r>
      <w:r>
        <w:t>ne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TJ Slovan Kamenice n. L. A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L. A</w:t>
      </w:r>
      <w:r>
        <w:t> - TJ Slovan Kamenice n. L. B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20.09.20</w:t>
      </w:r>
      <w:r>
        <w:tab/>
      </w:r>
      <w:r>
        <w:t>ne</w:t>
      </w:r>
      <w:r>
        <w:tab/>
      </w:r>
      <w:r>
        <w:t>10:30</w:t>
      </w:r>
      <w:r>
        <w:tab/>
      </w:r>
      <w:r>
        <w:t>TJ Sokol Nové Hrady  - </w:t>
      </w:r>
      <w:r>
        <w:rPr>
          <w:color w:val="00B050"/>
        </w:rPr>
        <w:t>TJ Slovan Kamenice n. L. A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L. A</w:t>
      </w:r>
      <w:r>
        <w:t> - TJ Lokomotiva Č. Velenice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11.10.20</w:t>
      </w:r>
      <w:r>
        <w:tab/>
      </w:r>
      <w:r>
        <w:t>ne</w:t>
      </w:r>
      <w:r>
        <w:tab/>
      </w:r>
      <w:r>
        <w:t>10:00</w:t>
      </w:r>
      <w:r>
        <w:tab/>
      </w:r>
      <w:r>
        <w:t>KK PSJ Jihlava - </w:t>
      </w:r>
      <w:r>
        <w:rPr>
          <w:color w:val="00B050"/>
        </w:rPr>
        <w:t>TJ Slovan Kamenice n. L. A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18.10.20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TJ Slovan Kamenice n. L. A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L. A</w:t>
      </w:r>
      <w:r>
        <w:t> - TJ Centropen Dačice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L. A</w:t>
      </w:r>
      <w:r>
        <w:t> - KK Lokomotiva Tábor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22.11.20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L. B - </w:t>
      </w:r>
      <w:r>
        <w:rPr>
          <w:color w:val="00B050"/>
        </w:rPr>
        <w:t>TJ Slovan Kamenice n. L. A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L. A</w:t>
      </w:r>
      <w:r>
        <w:t> - TJ Sokol Nové Hrady 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24.01.21</w:t>
      </w:r>
      <w:r>
        <w:tab/>
      </w:r>
      <w:r>
        <w:t>ne</w:t>
      </w:r>
      <w:r>
        <w:tab/>
      </w:r>
      <w:r>
        <w:t>11:00</w:t>
      </w:r>
      <w:r>
        <w:tab/>
      </w:r>
      <w:r>
        <w:t>TJ Lokomotiva Č. Velenice - </w:t>
      </w:r>
      <w:r>
        <w:rPr>
          <w:color w:val="00B050"/>
        </w:rPr>
        <w:t>TJ Slovan Kamenice n. L. A</w:t>
      </w:r>
      <w:r>
        <w:t/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L. A</w:t>
      </w:r>
      <w:r>
        <w:t> - KK PSJ Jihlava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L. A</w:t>
      </w:r>
      <w:r>
        <w:t> - TJ Jiskra Nová Bystřice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Slovan Kamenice n. L. A</w:t>
      </w:r>
      <w:r>
        <w:t/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Nová Bystřice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06.09.20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TJ Lokomotiva Č. Velenice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20.09.20</w:t>
      </w:r>
      <w:r>
        <w:tab/>
      </w:r>
      <w:r>
        <w:t>ne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KK PSJ Jihlava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11.10.20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L. B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TJ Slovan Kamenice n. L. A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25.10.20</w:t>
      </w:r>
      <w:r>
        <w:tab/>
      </w:r>
      <w:r>
        <w:t>ne</w:t>
      </w:r>
      <w:r>
        <w:tab/>
      </w:r>
      <w:r>
        <w:t>10:30</w:t>
      </w:r>
      <w:r>
        <w:tab/>
      </w:r>
      <w:r>
        <w:t>TJ Sokol Nové Hrady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TJ Centropen Dačice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22.11.20</w:t>
      </w:r>
      <w:r>
        <w:tab/>
      </w:r>
      <w:r>
        <w:t>ne</w:t>
      </w:r>
      <w:r>
        <w:tab/>
      </w:r>
      <w:r>
        <w:t>11:00</w:t>
      </w:r>
      <w:r>
        <w:tab/>
      </w:r>
      <w:r>
        <w:t>TJ Lokomotiva Č. Velenice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KK Lokomotiva Tábor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24.01.21</w:t>
      </w:r>
      <w:r>
        <w:tab/>
      </w:r>
      <w:r>
        <w:t>ne</w:t>
      </w:r>
      <w:r>
        <w:tab/>
      </w:r>
      <w:r>
        <w:t>10:00</w:t>
      </w:r>
      <w:r>
        <w:tab/>
      </w:r>
      <w:r>
        <w:t>KK PSJ Jihlava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TJ Slovan Kamenice n. L. B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21.02.21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L. A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TJ Sokol Nové Hrady 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Zajíc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602486105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zajicovi.dacice@seznam.cz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Lokomotiva Tábor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Skálova 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390 02 Tábor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Jinda Martin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773 792 548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jinda.martin@zszborovska.cz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kasekd@live.com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Kamenice n. L.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Kulturního domu 170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70 Kamenice nad Lipou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Schober st.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605779473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schoberdavid@volny.cz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Šindelář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607 879 316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webkamenice@seznam.cz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Nové Hrady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Nové Hrady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33 Nové Hrady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Sladký Stanislav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721 934 717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Sladký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721 934 717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Č. Velenice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Velenice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195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10 České Velenice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Koželuh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604316407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petr.kozeluh@centrum.cz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Renáta Babická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721639044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rnavrkalova@seznam.cz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PSJ Jihlava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Evžena Rošického 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Strnad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lubosstrnad28@seznam.cz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Vacková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605 259 428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kkpsj@seznam.cz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Kamenice n. L.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Kulturního domu 170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70 Kamenice nad Lipou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Schober st.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605779473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schoberdavid@volny.cz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Šindelář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607 879 316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webkamenice@seznam.cz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Nová Bystřice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Jiskra Nová Bystřice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Hradecká 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33 Nová Bystřice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Barbora Pýchová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724870947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barunkapych@seznam.cz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Chvátal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607 558 932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kuzelkynb@seznam.cz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