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Liška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Rokytnice n. J.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Novotný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Rokytnice n. J.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Horáčková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Rokytnice n. J.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Bartoloměj Vlášek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Miláček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Rokytnice n. J.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Horáčková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Bořek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Rokytnice n. J.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Rokytnice n. J.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Rokytnice n. J.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Rokytnice n. J.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Rokytnice n. J.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Rokytnice n. J.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Rokytnice n. J.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Rokytnice n. J.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Rokytnice n. J.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Rokytnice n. J.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Rokytnice n. J.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Rokytnice n. J.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Třebechovice p. O.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Třebechovice p. O.</w:t>
      </w:r>
      <w:r>
        <w:t> - KK Jiří Poděbrady</w:t>
      </w:r>
      <w:r>
        <w:tab/>
      </w:r>
      <w:r>
        <w:rPr>
          <w:sz w:val="14"/>
          <w:szCs w:val="14"/>
        </w:rPr>
        <w:t>Třebechovice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Třebechovice p. O.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Třebechovice p. O.</w:t>
      </w:r>
      <w:r>
        <w:t> - TJ Spartak Rokytnice n. J.</w:t>
      </w:r>
      <w:r>
        <w:tab/>
      </w:r>
      <w:r>
        <w:rPr>
          <w:sz w:val="14"/>
          <w:szCs w:val="14"/>
        </w:rPr>
        <w:t>Třebechovice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04.10.20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Třebechovice p. O.</w:t>
      </w:r>
      <w:r>
        <w:t> - SKK Náchod B</w:t>
      </w:r>
      <w:r>
        <w:tab/>
      </w:r>
      <w:r>
        <w:rPr>
          <w:sz w:val="14"/>
          <w:szCs w:val="14"/>
        </w:rPr>
        <w:t>Třebechovice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18.10.20</w:t>
      </w:r>
      <w:r>
        <w:tab/>
      </w:r>
      <w:r>
        <w:t>ne</w:t>
      </w:r>
      <w:r>
        <w:tab/>
      </w:r>
      <w:r>
        <w:t>09:00</w:t>
      </w:r>
      <w:r>
        <w:tab/>
      </w:r>
      <w:r>
        <w:t>SKK Náchod A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Třebechovice p. O.</w:t>
      </w:r>
      <w:r>
        <w:t> - SKK Vrchlabí SPVR</w:t>
      </w:r>
      <w:r>
        <w:tab/>
      </w:r>
      <w:r>
        <w:rPr>
          <w:sz w:val="14"/>
          <w:szCs w:val="14"/>
        </w:rPr>
        <w:t>Třebechovice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08.11.20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Třebechovice p. O.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29.11.20</w:t>
      </w:r>
      <w:r>
        <w:tab/>
      </w:r>
      <w:r>
        <w:t>ne</w:t>
      </w:r>
      <w:r>
        <w:tab/>
      </w:r>
      <w:r>
        <w:t>10:00</w:t>
      </w:r>
      <w:r>
        <w:tab/>
      </w:r>
      <w:r>
        <w:t>TJ Spartak Rokytnice n. J.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>Rokytnice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Třebechovice p. O.</w:t>
      </w:r>
      <w:r>
        <w:t> - SKK Hořice</w:t>
      </w:r>
      <w:r>
        <w:tab/>
      </w:r>
      <w:r>
        <w:rPr>
          <w:sz w:val="14"/>
          <w:szCs w:val="14"/>
        </w:rPr>
        <w:t>Třebechovice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14.02.21</w:t>
      </w:r>
      <w:r>
        <w:tab/>
      </w:r>
      <w:r>
        <w:t>ne</w:t>
      </w:r>
      <w:r>
        <w:tab/>
      </w:r>
      <w:r>
        <w:t>11:00</w:t>
      </w:r>
      <w:r>
        <w:tab/>
      </w:r>
      <w:r>
        <w:t>SKK Náchod B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Třebechovice p. O.</w:t>
      </w:r>
      <w:r>
        <w:t> - SKK Náchod A</w:t>
      </w:r>
      <w:r>
        <w:tab/>
      </w:r>
      <w:r>
        <w:rPr>
          <w:sz w:val="14"/>
          <w:szCs w:val="14"/>
        </w:rPr>
        <w:t>Třebechovice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Třebechovice p. O.</w:t>
      </w:r>
      <w:r>
        <w:t> - KK Kosmonosy </w:t>
      </w:r>
      <w:r>
        <w:tab/>
      </w:r>
      <w:r>
        <w:rPr>
          <w:sz w:val="14"/>
          <w:szCs w:val="14"/>
        </w:rPr>
        <w:t>Třebechovice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Rokytnice n. J.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Rokytnice n. J.</w:t>
      </w:r>
      <w:r>
        <w:t> - KK Kosmonosy </w:t>
      </w:r>
      <w:r>
        <w:tab/>
      </w:r>
      <w:r>
        <w:rPr>
          <w:sz w:val="14"/>
          <w:szCs w:val="14"/>
        </w:rPr>
        <w:t>Rokytnice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TJ Spartak Rokytnice n. J.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Rokytnice n. J.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10:00</w:t>
      </w:r>
      <w:r>
        <w:tab/>
      </w:r>
      <w:r>
        <w:t>SKK Třebechovice p. O. - </w:t>
      </w:r>
      <w:r>
        <w:rPr>
          <w:color w:val="00B050"/>
        </w:rPr>
        <w:t>TJ Spartak Rokytnice n. J.</w:t>
      </w:r>
      <w:r>
        <w:t/>
      </w:r>
      <w:r>
        <w:tab/>
      </w:r>
      <w:r>
        <w:rPr>
          <w:sz w:val="14"/>
          <w:szCs w:val="14"/>
        </w:rPr>
        <w:t>Třebechovice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Rokytnice n. J.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Rokytnice n. J.</w:t>
      </w:r>
      <w:r>
        <w:t> - SKK Hořice</w:t>
      </w:r>
      <w:r>
        <w:tab/>
      </w:r>
      <w:r>
        <w:rPr>
          <w:sz w:val="14"/>
          <w:szCs w:val="14"/>
        </w:rPr>
        <w:t>Rokytnice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18.10.20</w:t>
      </w:r>
      <w:r>
        <w:tab/>
      </w:r>
      <w:r>
        <w:t>ne</w:t>
      </w:r>
      <w:r>
        <w:tab/>
      </w:r>
      <w:r>
        <w:t>11:00</w:t>
      </w:r>
      <w:r>
        <w:tab/>
      </w:r>
      <w:r>
        <w:t>SKK Náchod B - </w:t>
      </w:r>
      <w:r>
        <w:rPr>
          <w:color w:val="00B050"/>
        </w:rPr>
        <w:t>TJ Spartak Rokytnice n. J.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Rokytnice n. J.</w:t>
      </w:r>
      <w:r>
        <w:t> - SKK Náchod A</w:t>
      </w:r>
      <w:r>
        <w:tab/>
      </w:r>
      <w:r>
        <w:rPr>
          <w:sz w:val="14"/>
          <w:szCs w:val="14"/>
        </w:rPr>
        <w:t>Rokytnice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TJ Spartak Rokytnice n. J.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08.11.20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Spartak Rokytnice n. J.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Rokytnice n. J.</w:t>
      </w:r>
      <w:r>
        <w:t> - KK Jiří Poděbrady</w:t>
      </w:r>
      <w:r>
        <w:tab/>
      </w:r>
      <w:r>
        <w:rPr>
          <w:sz w:val="14"/>
          <w:szCs w:val="14"/>
        </w:rPr>
        <w:t>Rokytnice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Rokytnice n. J.</w:t>
      </w:r>
      <w:r>
        <w:t> - SKK Třebechovice p. O.</w:t>
      </w:r>
      <w:r>
        <w:tab/>
      </w:r>
      <w:r>
        <w:rPr>
          <w:sz w:val="14"/>
          <w:szCs w:val="14"/>
        </w:rPr>
        <w:t>Rokytnice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Spartak Rokytnice n. J.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Rokytnice n. J.</w:t>
      </w:r>
      <w:r>
        <w:t> - SKK Náchod B</w:t>
      </w:r>
      <w:r>
        <w:tab/>
      </w:r>
      <w:r>
        <w:rPr>
          <w:sz w:val="14"/>
          <w:szCs w:val="14"/>
        </w:rPr>
        <w:t>Rokytnice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28.02.21</w:t>
      </w:r>
      <w:r>
        <w:tab/>
      </w:r>
      <w:r>
        <w:t>ne</w:t>
      </w:r>
      <w:r>
        <w:tab/>
      </w:r>
      <w:r>
        <w:t>09:00</w:t>
      </w:r>
      <w:r>
        <w:tab/>
      </w:r>
      <w:r>
        <w:t>SKK Náchod A - </w:t>
      </w:r>
      <w:r>
        <w:rPr>
          <w:color w:val="00B050"/>
        </w:rPr>
        <w:t>TJ Spartak Rokytnice n. J.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Rokytnice n. J.</w:t>
      </w:r>
      <w:r>
        <w:t> - SKK Vrchlabí SPVR</w:t>
      </w:r>
      <w:r>
        <w:tab/>
      </w:r>
      <w:r>
        <w:rPr>
          <w:sz w:val="14"/>
          <w:szCs w:val="14"/>
        </w:rPr>
        <w:t>Rokytnice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Vrchlabí SPVR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Jiří Poděbrady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Třebechovice p. O.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>TJ Spartak Rokytnice n. J.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Rokytnice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Hořice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Náchod B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01.11.20</w:t>
      </w:r>
      <w:r>
        <w:tab/>
      </w:r>
      <w:r>
        <w:t>ne</w:t>
      </w:r>
      <w:r>
        <w:tab/>
      </w:r>
      <w:r>
        <w:t>09:00</w:t>
      </w:r>
      <w:r>
        <w:tab/>
      </w:r>
      <w:r>
        <w:t>SKK Náchod A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08.11.20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Kosmonosy 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Hořice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>SKK Třebechovice p. O.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Třebechovice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Spartak Rokytnice n. J.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28.02.21</w:t>
      </w:r>
      <w:r>
        <w:tab/>
      </w:r>
      <w:r>
        <w:t>ne</w:t>
      </w:r>
      <w:r>
        <w:tab/>
      </w:r>
      <w:r>
        <w:t>11:00</w:t>
      </w:r>
      <w:r>
        <w:tab/>
      </w:r>
      <w:r>
        <w:t>SKK Náchod B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Náchod A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Náchod B</w:t>
      </w:r>
      <w:r>
        <w:t> - SKK Náchod A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 B</w:t>
      </w:r>
      <w:r>
        <w:t> - KK Kosmonosy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Náchod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>SKK Třebechovice p. O.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>Třebechovice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 B</w:t>
      </w:r>
      <w:r>
        <w:t> - TJ Spartak Rokytnice n. J.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Náchod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08.11.20</w:t>
      </w:r>
      <w:r>
        <w:tab/>
      </w:r>
      <w:r>
        <w:t>ne</w:t>
      </w:r>
      <w:r>
        <w:tab/>
      </w:r>
      <w:r>
        <w:t>09:00</w:t>
      </w:r>
      <w:r>
        <w:tab/>
      </w:r>
      <w:r>
        <w:t>SKK Náchod A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 B</w:t>
      </w:r>
      <w:r>
        <w:t> - SKK Vrchlabí SPVR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29.11.20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 B</w:t>
      </w:r>
      <w:r>
        <w:t> - KK Jiří Poděbrady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14.02.21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 B</w:t>
      </w:r>
      <w:r>
        <w:t> - SKK Třebechovice p. O.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>TJ Spartak Rokytnice n. J.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>Rokytnice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28.02.21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 B</w:t>
      </w:r>
      <w:r>
        <w:t> - SKK Hořice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03.09.20</w:t>
      </w:r>
      <w:r>
        <w:tab/>
      </w:r>
      <w:r>
        <w:t>čt</w:t>
      </w:r>
      <w:r>
        <w:tab/>
      </w:r>
      <w:r>
        <w:t>16:00</w:t>
      </w:r>
      <w:r>
        <w:tab/>
      </w:r>
      <w:r>
        <w:t>SKK Náchod B - </w:t>
      </w:r>
      <w:r>
        <w:rPr>
          <w:color w:val="00B050"/>
        </w:rPr>
        <w:t>SKK Náchod A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Náchod A</w:t>
      </w:r>
      <w:r>
        <w:t> - SKK Vrchlabí SPVR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Náchod 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Náchod A</w:t>
      </w:r>
      <w:r>
        <w:t> - KK Jiří Poděbrady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Náchod A</w:t>
      </w:r>
      <w:r>
        <w:t> - SKK Třebechovice p. O.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>TJ Spartak Rokytnice n. J. - </w:t>
      </w:r>
      <w:r>
        <w:rPr>
          <w:color w:val="00B050"/>
        </w:rPr>
        <w:t>SKK Náchod A</w:t>
      </w:r>
      <w:r>
        <w:t/>
      </w:r>
      <w:r>
        <w:tab/>
      </w:r>
      <w:r>
        <w:rPr>
          <w:sz w:val="14"/>
          <w:szCs w:val="14"/>
        </w:rPr>
        <w:t>Rokytnice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Náchod A</w:t>
      </w:r>
      <w:r>
        <w:t> - SKK Hořice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Náchod A</w:t>
      </w:r>
      <w:r>
        <w:t> - SKK Náchod B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Náchod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SKK Náchod A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Náchod A</w:t>
      </w:r>
      <w:r>
        <w:t> - KK Kosmonosy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26.09.20</w:t>
      </w:r>
      <w:r>
        <w:tab/>
      </w:r>
      <w:r>
        <w:t>so</w:t>
      </w:r>
      <w:r>
        <w:tab/>
      </w:r>
      <w:r>
        <w:t>13:15</w:t>
      </w:r>
      <w:r>
        <w:tab/>
      </w:r>
      <w:r>
        <w:t>KK Jiří Poděbrady - </w:t>
      </w:r>
      <w:r>
        <w:rPr>
          <w:color w:val="00B050"/>
        </w:rPr>
        <w:t>SKK Náchod A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Náchod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>SKK Třebechovice p. O. - </w:t>
      </w:r>
      <w:r>
        <w:rPr>
          <w:color w:val="00B050"/>
        </w:rPr>
        <w:t>SKK Náchod A</w:t>
      </w:r>
      <w:r>
        <w:t/>
      </w:r>
      <w:r>
        <w:tab/>
      </w:r>
      <w:r>
        <w:rPr>
          <w:sz w:val="14"/>
          <w:szCs w:val="14"/>
        </w:rPr>
        <w:t>Třebechovice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Náchod A</w:t>
      </w:r>
      <w:r>
        <w:t> - TJ Spartak Rokytnice n. J.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07.03.21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Náchod A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Vrchlabí SPVR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SKK Náchod B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09:00</w:t>
      </w:r>
      <w:r>
        <w:tab/>
      </w:r>
      <w:r>
        <w:t>SKK Náchod A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KK Kosmonosy 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Vrchlabí SPVR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>SKK Třebechovice p. O.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Třebechovice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TJ Spartak Rokytnice n. J.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SKK Hořice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15.11.20</w:t>
      </w:r>
      <w:r>
        <w:tab/>
      </w:r>
      <w:r>
        <w:t>ne</w:t>
      </w:r>
      <w:r>
        <w:tab/>
      </w:r>
      <w:r>
        <w:t>11:00</w:t>
      </w:r>
      <w:r>
        <w:tab/>
      </w:r>
      <w:r>
        <w:t>SKK Náchod B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SKK Náchod A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Vrchlabí SPVR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KK Jiří Poděbrady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SKK Třebechovice p. O.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07.03.21</w:t>
      </w:r>
      <w:r>
        <w:tab/>
      </w:r>
      <w:r>
        <w:t>ne</w:t>
      </w:r>
      <w:r>
        <w:tab/>
      </w:r>
      <w:r>
        <w:t>10:00</w:t>
      </w:r>
      <w:r>
        <w:tab/>
      </w:r>
      <w:r>
        <w:t>TJ Spartak Rokytnice n. J.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Rokytnice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Kosmonosy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10:00</w:t>
      </w:r>
      <w:r>
        <w:tab/>
      </w:r>
      <w:r>
        <w:t>TJ Spartak Rokytnice n. J.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Rokytnice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Hořice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11:00</w:t>
      </w:r>
      <w:r>
        <w:tab/>
      </w:r>
      <w:r>
        <w:t>SKK Náchod B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Náchod 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04.10.20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KK Jiří Poděbrady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Třebechovice p. O.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Spartak Rokytnice n. J.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15.11.20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Náchod B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29.11.20</w:t>
      </w:r>
      <w:r>
        <w:tab/>
      </w:r>
      <w:r>
        <w:t>ne</w:t>
      </w:r>
      <w:r>
        <w:tab/>
      </w:r>
      <w:r>
        <w:t>09:00</w:t>
      </w:r>
      <w:r>
        <w:tab/>
      </w:r>
      <w:r>
        <w:t>SKK Náchod A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Vrchlabí SPVR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Kosmonosy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Kosmonosy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07.03.21</w:t>
      </w:r>
      <w:r>
        <w:tab/>
      </w:r>
      <w:r>
        <w:t>ne</w:t>
      </w:r>
      <w:r>
        <w:tab/>
      </w:r>
      <w:r>
        <w:t>10:00</w:t>
      </w:r>
      <w:r>
        <w:tab/>
      </w:r>
      <w:r>
        <w:t>SKK Třebechovice p. O.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Třebechovice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Jiří Poděbrady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10:00</w:t>
      </w:r>
      <w:r>
        <w:tab/>
      </w:r>
      <w:r>
        <w:t>SKK Třebechovice p. O.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Třebechovice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TJ Spartak Rokytnice n. J.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Náchod B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04.10.20</w:t>
      </w:r>
      <w:r>
        <w:tab/>
      </w:r>
      <w:r>
        <w:t>ne</w:t>
      </w:r>
      <w:r>
        <w:tab/>
      </w:r>
      <w:r>
        <w:t>09:00</w:t>
      </w:r>
      <w:r>
        <w:tab/>
      </w:r>
      <w:r>
        <w:t>SKK Náchod A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Vrchlabí SPVR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Jiří Poděbrady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Třebechovice p. O.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15.11.20</w:t>
      </w:r>
      <w:r>
        <w:tab/>
      </w:r>
      <w:r>
        <w:t>ne</w:t>
      </w:r>
      <w:r>
        <w:tab/>
      </w:r>
      <w:r>
        <w:t>10:00</w:t>
      </w:r>
      <w:r>
        <w:tab/>
      </w:r>
      <w:r>
        <w:t>TJ Spartak Rokytnice n. J.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Rokytnice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Hořice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29.11.20</w:t>
      </w:r>
      <w:r>
        <w:tab/>
      </w:r>
      <w:r>
        <w:t>ne</w:t>
      </w:r>
      <w:r>
        <w:tab/>
      </w:r>
      <w:r>
        <w:t>11:00</w:t>
      </w:r>
      <w:r>
        <w:tab/>
      </w:r>
      <w:r>
        <w:t>SKK Náchod B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26.09.20</w:t>
      </w:r>
      <w:r>
        <w:tab/>
      </w:r>
      <w:r>
        <w:t>so</w:t>
      </w:r>
      <w:r>
        <w:tab/>
      </w:r>
      <w:r>
        <w:t>13:15</w:t>
      </w:r>
      <w:r>
        <w:tab/>
      </w:r>
      <w:r>
        <w:t/>
      </w:r>
      <w:r>
        <w:rPr>
          <w:color w:val="00B050"/>
        </w:rPr>
        <w:t>KK Jiří Poděbrady</w:t>
      </w:r>
      <w:r>
        <w:t> - SKK Náchod A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KK Kosmonosy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Jiří Poděbrady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Třebechovice p. O.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Třebechovice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Heldovo náměstí 1265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46 Třebechovice pod Orebem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Mařák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zmarak@seznam.cz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Mařák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725 284 705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zmarak@seznam.cz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Rokytnice n. J.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Rokytnice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Horní Rokytnice 511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512 44 Rokytnice nad Jizerou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Novotná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603572894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evik69@seznam.cz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777 029 171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kuzelky-rokytnice@seznam.cz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Kroupa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737 076 631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kroupa72@seznam.cz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Jaroš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777700232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13jaro@seznam.cz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Jaroš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777700232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13jaro@seznam.cz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Vrchlabí SPVR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Kynčl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737478448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kykyn636@seznam.cz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Kosmonosy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Hradišťská 850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06 Kosmonosy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Vít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605 524 124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tomik.vit@seznam.cz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Bajer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Jiří Poděbrady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Šafránek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792316274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jirkasafranek@seznam.cz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Kazda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736 669 208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kazda@redfire.cz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