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Šlajer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 Maršát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Vlasta Endrštová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 Maršát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Slavoj Plzeň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Jiskra Hazlov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Kuželky Holýšov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VTŽ Chomutov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22.11.20</w:t>
      </w:r>
      <w:r>
        <w:tab/>
      </w:r>
      <w:r>
        <w:t>ne</w:t>
      </w:r>
      <w:r>
        <w:tab/>
      </w:r>
      <w:r>
        <w:t>11:00</w:t>
      </w:r>
      <w:r>
        <w:tab/>
      </w:r>
      <w:r>
        <w:t>TJ Jiskra Hazlov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29.11.20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Žižkov Praha</w:t>
      </w:r>
      <w:r>
        <w:t> - TJ Teplice Letná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Sokol Duchcov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Kuželky Aš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Hazlov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Hazlov </w:t>
      </w:r>
      <w:r>
        <w:t> - Kuželky Aš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Hazlov </w:t>
      </w:r>
      <w:r>
        <w:t> - TJ Slavoj Plzeň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Hazlov </w:t>
      </w:r>
      <w:r>
        <w:t> - TJ Teplice Letná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Hazlov </w:t>
      </w:r>
      <w:r>
        <w:t> - TJ Sokol Duchcov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Hazlov </w:t>
      </w:r>
      <w:r>
        <w:t> - SK Žižkov Praha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Hazlov </w:t>
      </w:r>
      <w:r>
        <w:t> - Kuželky Holýšov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Hazlov </w:t>
      </w:r>
      <w:r>
        <w:t> - TJ VTŽ Chomutov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TJ VTŽ Chomutov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SK Žižkov Praha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11:00</w:t>
      </w:r>
      <w:r>
        <w:tab/>
      </w:r>
      <w:r>
        <w:t>TJ Jiskra Hazlov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TJ Slavoj Plzeň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Kuželky Holýšov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Kuželky Aš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29.11.20</w:t>
      </w:r>
      <w:r>
        <w:tab/>
      </w:r>
      <w:r>
        <w:t>ne</w:t>
      </w:r>
      <w:r>
        <w:tab/>
      </w:r>
      <w:r>
        <w:t>14:00</w:t>
      </w:r>
      <w:r>
        <w:tab/>
      </w:r>
      <w:r>
        <w:t>SK Žižkov Praha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TJ Jiskra Hazlov 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TJ Sokol Duchcov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Holýšov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TJ Sokol Duchcov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Kuželky Aš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TJ Jiskra Hazlov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TJ Slavoj Plzeň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TJ VTŽ Chomutov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SK Žižkov Praha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14.02.21</w:t>
      </w:r>
      <w:r>
        <w:tab/>
      </w:r>
      <w:r>
        <w:t>ne</w:t>
      </w:r>
      <w:r>
        <w:tab/>
      </w:r>
      <w:r>
        <w:t>11:00</w:t>
      </w:r>
      <w:r>
        <w:tab/>
      </w:r>
      <w:r>
        <w:t>TJ Jiskra Hazlov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TJ Teplice Letná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VTŽ Chomutov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SK Žižkov Praha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18.10.20</w:t>
      </w:r>
      <w:r>
        <w:tab/>
      </w:r>
      <w:r>
        <w:t>ne</w:t>
      </w:r>
      <w:r>
        <w:tab/>
      </w:r>
      <w:r>
        <w:t>11:00</w:t>
      </w:r>
      <w:r>
        <w:tab/>
      </w:r>
      <w:r>
        <w:t>TJ Jiskra Hazlov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Teplice Letná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Kuželky Holýšov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Slavoj Plzeň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Kuželky Aš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Jiskra Hazlov 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VTŽ Chomutov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Kuželky Holýšov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Kuželky Aš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Jiskra Hazlov 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Teplice Letná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Sokol Duchcov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Slavoj Plzeň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SK Žižkov Praha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28.02.21</w:t>
      </w:r>
      <w:r>
        <w:tab/>
      </w:r>
      <w:r>
        <w:t>ne</w:t>
      </w:r>
      <w:r>
        <w:tab/>
      </w:r>
      <w:r>
        <w:t>11:00</w:t>
      </w:r>
      <w:r>
        <w:tab/>
      </w:r>
      <w:r>
        <w:t>TJ Jiskra Hazlov 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11:00</w:t>
      </w:r>
      <w:r>
        <w:tab/>
      </w:r>
      <w:r>
        <w:t>TJ Jiskra Hazlov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TJ Teplice Letná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TJ Sokol Duchcov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SK Žižkov Praha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TJ Jiskra Hazlov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Kuželky Holýšov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TJ VTŽ Chomutov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TJ Slavoj Plzeň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Plzeň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Sokol Duchcov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11:00</w:t>
      </w:r>
      <w:r>
        <w:tab/>
      </w:r>
      <w:r>
        <w:t>TJ Jiskra Hazlov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VTŽ Chomutov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Kuželky Aš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SK Žižkov Praha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Jiskra Hazlov 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Teplice Letná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Kuželky Holýšov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724 056 866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hendrych.rekuperace@seznam.cz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Hazlov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Wittwar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732 929 050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Filip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737119155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filipjr@seznam.cz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Holýšov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Holýšov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Šlajer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jiří.slajer@centrum.cz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Endršt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724779164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VTŽ Chomutov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VTŽ Chomutov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1999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430 01 Chomutov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Rada Stanislav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725745768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rada.stanislav@email.cz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Nováková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603 173 160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lenka.ri@email.cz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Veselý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602490500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tne.w@seznam.cz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Kamila Marčíková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739659144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kamila.marcikova@gmail.com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