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Pudilová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Pšenčík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Petra Holá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Chýnov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Chýnov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Blatná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20:00</w:t>
      </w:r>
      <w:r>
        <w:tab/>
      </w:r>
      <w:r>
        <w:t>KK Český Krumlov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Český Krumlov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Český Krumlov B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Český Krumlov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KK Český Krumlov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B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20:00</w:t>
      </w:r>
      <w:r>
        <w:tab/>
      </w:r>
      <w:r>
        <w:t>KK Český Krumlov B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Kuželky Borovany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19:45</w:t>
      </w:r>
      <w:r>
        <w:tab/>
      </w:r>
      <w:r>
        <w:t>TJ Jiskra Nová Bystřice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Kunžak B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19:45</w:t>
      </w:r>
      <w:r>
        <w:tab/>
      </w:r>
      <w:r>
        <w:t>TJ Jiskra Nová Bystřice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Kunžak B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Kuželky Borovany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TJ Jiskra Nová Bystřice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20:00</w:t>
      </w:r>
      <w:r>
        <w:tab/>
      </w:r>
      <w:r>
        <w:t>KK Český Krumlov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Chýnov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České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KK Český Krumlov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ywans@seznam.cz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Matoušek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606 742 494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m.chvatal.nb@seznam.cz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