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Vysočina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Pošusta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Šupčík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Fridrichovský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Bašta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Čejka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Pelhřimov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Cetoraz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BOPO Třebíč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Nové Město na Moravě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Start Jihlava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08.10.20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19:30</w:t>
      </w:r>
      <w:r>
        <w:tab/>
      </w:r>
      <w:r>
        <w:t>KK Slavoj Žirovnice B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TJ Nové Město na Moravě B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B - </w:t>
      </w:r>
      <w:r>
        <w:rPr>
          <w:color w:val="00B050"/>
        </w:rPr>
        <w:t>TJ Start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Start Jihlava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BOPO Třebíč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25.02.21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19:30</w:t>
      </w:r>
      <w:r>
        <w:tab/>
      </w:r>
      <w:r>
        <w:t>KK Slavoj Žirovnice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TJ Nové Město na Moravě B - </w:t>
      </w:r>
      <w:r>
        <w:rPr>
          <w:color w:val="00B050"/>
        </w:rPr>
        <w:t>TJ BOPO Třebíč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BOPO Třebíč A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BOPO Třebíč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22.10.20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TJ Nové Město na Moravě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BOPO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BOPO Třebíč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TJ Nové Město na Moravě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18.03.21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Třebíč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C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31.12.20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Spartak Pelhřimov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G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02.10.20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06.10.20</w:t>
      </w:r>
      <w:r>
        <w:tab/>
      </w:r>
      <w:r>
        <w:t>út</w:t>
      </w:r>
      <w:r>
        <w:tab/>
      </w:r>
      <w:r>
        <w:t>19:00</w:t>
      </w:r>
      <w:r>
        <w:tab/>
      </w:r>
      <w:r>
        <w:t>TJ Třebíč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26.11.20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19:30</w:t>
      </w:r>
      <w:r>
        <w:tab/>
      </w:r>
      <w:r>
        <w:t>KK Slavoj Žirovnice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Slovan Kamenice nad Lipou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Žirovnice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Slavoj Žirovnice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Slavoj Žirovnice B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Slavoj Žirovnice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05.03.21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Slavoj Žirovnice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Žirovnice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15.04.21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KK Slavoj Žirovnice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Pelhřimov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19:30</w:t>
      </w:r>
      <w:r>
        <w:tab/>
      </w:r>
      <w:r>
        <w:t>KK Slavoj Žirovnice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05.11.20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05.03.21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Spartak Pelhřimov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TJ Spartak Pelhřimov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Nové Město na Moravě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B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06.11.20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B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21.01.21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Nové Město na Moravě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Nové Město na Moravě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Nové Město na Moravě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B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31.12.20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06.10.20</w:t>
      </w:r>
      <w:r>
        <w:tab/>
      </w:r>
      <w:r>
        <w:t>út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Třebíč B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B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TJ Nové Město na Moravě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07.11.20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B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B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B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B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B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B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B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Třebíč B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Třebíč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Cetoraz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20.11.20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E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11.02.21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Cetoraz </w:t>
      </w:r>
      <w:r>
        <w:t> - TJ Slovan Kamenice nad Lipou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Sokol Cetoraz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Kamenice nad Lipou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KK Slavoj Žirovnice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TJ BOPO Třebíč A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Spartak Pelhřimov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10.10.20</w:t>
      </w:r>
      <w:r>
        <w:tab/>
      </w:r>
      <w:r>
        <w:t>so</w:t>
      </w:r>
      <w:r>
        <w:tab/>
      </w:r>
      <w:r>
        <w:t>14:30</w:t>
      </w:r>
      <w:r>
        <w:tab/>
      </w:r>
      <w:r>
        <w:t>TJ BOPO Třebíč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Nové Město na Moravě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23.10.20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C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07.11.20</w:t>
      </w:r>
      <w:r>
        <w:tab/>
      </w:r>
      <w:r>
        <w:t>so</w:t>
      </w:r>
      <w:r>
        <w:tab/>
      </w:r>
      <w:r>
        <w:t>09:00</w:t>
      </w:r>
      <w:r>
        <w:tab/>
      </w:r>
      <w:r>
        <w:t>TJ Start Jihlava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19.11.20</w:t>
      </w:r>
      <w:r>
        <w:tab/>
      </w:r>
      <w:r>
        <w:t>čt</w:t>
      </w:r>
      <w:r>
        <w:tab/>
      </w:r>
      <w:r>
        <w:t>19:00</w:t>
      </w:r>
      <w:r>
        <w:tab/>
      </w:r>
      <w:r>
        <w:t>TJ Spartak Pelhřimov G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Sokol Cetoraz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04.12.20</w:t>
      </w:r>
      <w:r>
        <w:tab/>
      </w:r>
      <w:r>
        <w:t>pá</w:t>
      </w:r>
      <w:r>
        <w:tab/>
      </w:r>
      <w:r>
        <w:t>19:00</w:t>
      </w:r>
      <w:r>
        <w:tab/>
      </w:r>
      <w:r>
        <w:t>TJ Slovan Kamenice nad Lipou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Start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22.01.21</w:t>
      </w:r>
      <w:r>
        <w:tab/>
      </w:r>
      <w:r>
        <w:t>pá</w:t>
      </w:r>
      <w:r>
        <w:tab/>
      </w:r>
      <w:r>
        <w:t>17:30</w:t>
      </w:r>
      <w:r>
        <w:tab/>
      </w:r>
      <w:r>
        <w:t>KK Slavoj Žirovnice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BOPO Třebíč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12.02.21</w:t>
      </w:r>
      <w:r>
        <w:tab/>
      </w:r>
      <w:r>
        <w:t>pá</w:t>
      </w:r>
      <w:r>
        <w:tab/>
      </w:r>
      <w:r>
        <w:t>19:00</w:t>
      </w:r>
      <w:r>
        <w:tab/>
      </w:r>
      <w:r>
        <w:t>TJ Spartak Pelhřimov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BOPO Třebíč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26.02.21</w:t>
      </w:r>
      <w:r>
        <w:tab/>
      </w:r>
      <w:r>
        <w:t>pá</w:t>
      </w:r>
      <w:r>
        <w:tab/>
      </w:r>
      <w:r>
        <w:t>17:30</w:t>
      </w:r>
      <w:r>
        <w:tab/>
      </w:r>
      <w:r>
        <w:t>TJ Nové Město na Moravě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Třebíč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19.03.21</w:t>
      </w:r>
      <w:r>
        <w:tab/>
      </w:r>
      <w:r>
        <w:t>pá</w:t>
      </w:r>
      <w:r>
        <w:tab/>
      </w:r>
      <w:r>
        <w:t>18:30</w:t>
      </w:r>
      <w:r>
        <w:tab/>
      </w:r>
      <w:r>
        <w:t>TJ Třebíč B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Spartak Pelhřimov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09.04.21</w:t>
      </w:r>
      <w:r>
        <w:tab/>
      </w:r>
      <w:r>
        <w:t>pá</w:t>
      </w:r>
      <w:r>
        <w:tab/>
      </w:r>
      <w:r>
        <w:t>17:30</w:t>
      </w:r>
      <w:r>
        <w:tab/>
      </w:r>
      <w:r>
        <w:t>TJ Sokol Cetoraz  - </w:t>
      </w:r>
      <w:r>
        <w:rPr>
          <w:color w:val="00B050"/>
        </w:rPr>
        <w:t>TJ Slovan Kamenice nad Lipou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16.04.21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Kamenice nad Lipou E</w:t>
      </w:r>
      <w:r>
        <w:t> - TJ Slovan Kamenice nad Lipou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Jihlava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Start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Erbenova 4798/2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Kubeš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604 559 250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dejv.kubes@gmail.com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Votava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603 984 707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martin_votav@centrum.cz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BOPO Třebíč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Bopo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Vrchlického 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Zeman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724 172 446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petrz28@seznam.cz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Drápela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724 680 700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bohumil.drapela@cez.cz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BOPO Třebíč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Bopo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Vrchlického 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Štark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731 595 836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papouskova.d@email.cz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 Drápela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724 680 700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bohumil.drapela@cez.cz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Brátka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724175040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bobis.b@centrum.cz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David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723 842 287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davidradek.pel@seznam.cz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Bína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724315348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Žirovnice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Žirovnice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691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68 Žirovnice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724 225 177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ja.bures@seznam.cz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Kejval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776 696 210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petr.kejval@gmail.com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Pelhřimov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Pelhřimov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1536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393 01 Pelhřimov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David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723842287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davidradek.pel@seznam.cz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Novotný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724 066 421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v.novotny18@seznam.cz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Nové Město na Moravě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Nové Město n.M.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592 31 Nové Město na Moravě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Partlová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724 842 894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annakubenova@seznam.cz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Šikula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776 793 146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sikulaP@seznam.cz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Toman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725 258 766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tomanprojekty@centrum.cz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Cetoraz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Cetoraz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Cetoraz 218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11 Cetoraz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Čejka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730163573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cejka-radek@seznam.cz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Křížová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607 163 678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kkrizova@tiscali.cz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Kamenice nad Lipou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Kulturního domu 170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394 70 Kamenice nad Lipou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Fára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606176032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fara522@seznam.cz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Šindelář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607 879 316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webkamenice@seznam.cz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