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Divize jih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Neugebauer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Bartoň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Kobliha Vítek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Havlíček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Hein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Havlíček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Fridrichovský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Spartak Pelhřimov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TJ Slovan Jindřichův Hradec </w:t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KK Lokomotiva Tábor</w:t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07.11.20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TJ Sokol Chotoviny </w:t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TJ Nová Včelnice </w:t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17:00</w:t>
      </w:r>
      <w:r>
        <w:tab/>
      </w:r>
      <w:r>
        <w:t>KK Jihlava B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TJ Nové Město na Moravě A</w:t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Sokol Častrov </w:t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TJ Blatná</w:t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TJ Jiskra Nová Bystřice</w:t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KK Jihlava B</w:t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A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TJ Sokol Soběnov </w:t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17:30</w:t>
      </w:r>
      <w:r>
        <w:tab/>
      </w:r>
      <w:r>
        <w:t>Sokol Častrov  - </w:t>
      </w:r>
      <w:r>
        <w:rPr>
          <w:color w:val="00B050"/>
        </w:rPr>
        <w:t>TJ Spartak Pelhřimov A</w:t>
      </w:r>
      <w:r>
        <w:t/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 A</w:t>
      </w:r>
      <w:r>
        <w:t> - TJ Tatran Lomnice nad Lužnicí </w:t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Tatran Lomnice nad Lužnicí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Slovan Jindřichův Hradec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Blatná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Jiskra Nová Bystřice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KK Jihlava B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Sokol Soběnov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17:30</w:t>
      </w:r>
      <w:r>
        <w:tab/>
      </w:r>
      <w:r>
        <w:t>Sokol Častrov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Spartak Pelhřimov A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Sokol Chotoviny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Nová Včelnice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13:00</w:t>
      </w:r>
      <w:r>
        <w:tab/>
      </w:r>
      <w:r>
        <w:t>KK Jihlava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Nové Město na Moravě A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Sokol Častrov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Sokol Častrov 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02.10.20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Spartak Pelhřimov A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Slovan Jindřichův Hradec 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Sokol Chotoviny 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Nová Včelnice 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17:00</w:t>
      </w:r>
      <w:r>
        <w:tab/>
      </w:r>
      <w:r>
        <w:t>KK Jihlava B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Nové Město na Moravě A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>Sokol Častrov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Tatran Lomnice nad Lužnicí 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KK Lokomotiva Tábor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Jiskra Nová Bystřice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KK Jihlava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A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Sokol Soběnov 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Chotoviny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Sokol Soběnov 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>Sokol Častrov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Tatran Lomnice nad Lužnicí 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KK Lokomotiva Tábor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Slovan Jindřichův Hradec 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Jiskra Nová Bystřice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KK Jihlava B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A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Sokol Častrov 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Spartak Pelhřimov A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Blatná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Nová Včelnice 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13:00</w:t>
      </w:r>
      <w:r>
        <w:tab/>
      </w:r>
      <w:r>
        <w:t>KK Jihlava B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Nové Město na Moravě A</w:t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Nové Město na Moravě A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Nová Bystřice</w:t>
      </w:r>
      <w:r>
        <w:t> - Sokol Častrov 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Spartak Pelhřimov A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Blatná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Slovan Jindřichův Hradec 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Nová Včelnice 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17:00</w:t>
      </w:r>
      <w:r>
        <w:tab/>
      </w:r>
      <w:r>
        <w:t>KK Jihlava B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A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Sokol Soběnov 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>Sokol Častrov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Tatran Lomnice nad Lužnicí 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KK Lokomotiva Tábor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Sokol Chotoviny 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KK Jihlava B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Včelnice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KK Jihlava B</w:t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07.11.20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A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Sokol Soběnov </w:t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>Sokol Častrov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Tatran Lomnice nad Lužnicí </w:t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KK Lokomotiva Tábor</w:t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Sokol Chotoviny </w:t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Slovan Jindřichův Hradec </w:t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17:00</w:t>
      </w:r>
      <w:r>
        <w:tab/>
      </w:r>
      <w:r>
        <w:t>KK Jihlava B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Nové Město na Moravě A</w:t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Sokol Častrov </w:t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Spartak Pelhřimov A</w:t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Blatná</w:t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Jiskra Nová Bystřice</w:t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Jihlava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04.09.20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B</w:t>
      </w:r>
      <w:r>
        <w:t> - TJ Nové Město na Moravě A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Soběnov 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B</w:t>
      </w:r>
      <w:r>
        <w:t> - Sokol Častrov 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B</w:t>
      </w:r>
      <w:r>
        <w:t> - TJ Spartak Pelhřimov A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B</w:t>
      </w:r>
      <w:r>
        <w:t> - TJ Blatná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B</w:t>
      </w:r>
      <w:r>
        <w:t> - TJ Jiskra Nová Bystřice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B</w:t>
      </w:r>
      <w:r>
        <w:t> - TJ Nová Včelnice 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B</w:t>
      </w:r>
      <w:r>
        <w:t> - TJ Slovan Jindřichův Hradec 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A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B</w:t>
      </w:r>
      <w:r>
        <w:t> - TJ Sokol Soběnov 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17:30</w:t>
      </w:r>
      <w:r>
        <w:tab/>
      </w:r>
      <w:r>
        <w:t>Sokol Častrov 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Jihlava B</w:t>
      </w:r>
      <w:r>
        <w:t> - TJ Tatran Lomnice nad Lužnicí 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Jihlava B</w:t>
      </w:r>
      <w:r>
        <w:t> - KK Lokomotiva Tábor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Jihlava B</w:t>
      </w:r>
      <w:r>
        <w:t> - TJ Sokol Chotoviny 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KK Jihlava B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Nové Město na Moravě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04.09.20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 A</w:t>
      </w:r>
      <w:r>
        <w:t> - TJ Nová Včelnice </w:t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17:00</w:t>
      </w:r>
      <w:r>
        <w:tab/>
      </w:r>
      <w:r>
        <w:t>KK Jihlava B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 A</w:t>
      </w:r>
      <w:r>
        <w:t> - TJ Sokol Soběnov </w:t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17:30</w:t>
      </w:r>
      <w:r>
        <w:tab/>
      </w:r>
      <w:r>
        <w:t>Sokol Častrov 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 A</w:t>
      </w:r>
      <w:r>
        <w:t> - TJ Tatran Lomnice nad Lužnicí </w:t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 A</w:t>
      </w:r>
      <w:r>
        <w:t> - KK Lokomotiva Tábor</w:t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 A</w:t>
      </w:r>
      <w:r>
        <w:t> - TJ Sokol Chotoviny </w:t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 A</w:t>
      </w:r>
      <w:r>
        <w:t> - TJ Jiskra Nová Bystřice</w:t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 A</w:t>
      </w:r>
      <w:r>
        <w:t> - KK Jihlava B</w:t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 A</w:t>
      </w:r>
      <w:r>
        <w:t> - TJ Slovan Jindřichův Hradec </w:t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Soběnov 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 A</w:t>
      </w:r>
      <w:r>
        <w:t> - Sokol Častrov </w:t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 A</w:t>
      </w:r>
      <w:r>
        <w:t> - TJ Spartak Pelhřimov A</w:t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 A</w:t>
      </w:r>
      <w:r>
        <w:t> - TJ Blatná</w:t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Jiskra Nová Bystřice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22.09.20</w:t>
      </w:r>
      <w:r>
        <w:tab/>
      </w:r>
      <w:r>
        <w:t>út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Soběnov </w:t>
      </w:r>
      <w:r>
        <w:t> - KK Jihlava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A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Sokol Častrov 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Spartak Pelhřimov A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Blatná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Sokol Chotoviny 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Nová Včelnice 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17:00</w:t>
      </w:r>
      <w:r>
        <w:tab/>
      </w:r>
      <w:r>
        <w:t>KK Jihlava B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Soběnov </w:t>
      </w:r>
      <w:r>
        <w:t> - TJ Nové Město na Moravě A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Slovan Jindřichův Hradec 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>Sokol Častrov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Tatran Lomnice nad Lužnicí 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KK Lokomotiva Tábor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Častrov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Častrov </w:t>
      </w:r>
      <w:r>
        <w:t> - TJ Sokol Chotoviny </w:t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Nová Bystřice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Častrov </w:t>
      </w:r>
      <w:r>
        <w:t> - TJ Nová Včelnice </w:t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17:00</w:t>
      </w:r>
      <w:r>
        <w:tab/>
      </w:r>
      <w:r>
        <w:t>KK Jihlava B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Častrov </w:t>
      </w:r>
      <w:r>
        <w:t> - TJ Nové Město na Moravě A</w:t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Častrov </w:t>
      </w:r>
      <w:r>
        <w:t> - TJ Tatran Lomnice nad Lužnicí </w:t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Častrov </w:t>
      </w:r>
      <w:r>
        <w:t> - KK Lokomotiva Tábor</w:t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Častrov </w:t>
      </w:r>
      <w:r>
        <w:t> - TJ Blatná</w:t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Častrov </w:t>
      </w:r>
      <w:r>
        <w:t> - TJ Jiskra Nová Bystřice</w:t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Častrov </w:t>
      </w:r>
      <w:r>
        <w:t> - KK Jihlava B</w:t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A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Častrov </w:t>
      </w:r>
      <w:r>
        <w:t> - TJ Sokol Soběnov </w:t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Častrov </w:t>
      </w:r>
      <w:r>
        <w:t> - TJ Slovan Jindřichův Hradec </w:t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Častrov </w:t>
      </w:r>
      <w:r>
        <w:t> - TJ Spartak Pelhřimov A</w:t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Lomnice nad Lužnicí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04.09.20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Blatná</w:t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Jiskra Nová Bystřice</w:t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KK Jihlava B</w:t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A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Sokol Soběnov </w:t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>Sokol Častrov 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Spartak Pelhřimov A</w:t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KK Lokomotiva Tábor</w:t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Sokol Chotoviny </w:t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Nová Včelnice </w:t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17:00</w:t>
      </w:r>
      <w:r>
        <w:tab/>
      </w:r>
      <w:r>
        <w:t>KK Jihlava B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Nové Město na Moravě A</w:t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Sokol Častrov </w:t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Slovan Jindřichův Hradec </w:t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Jindřichův Hradec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04.09.20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A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>Pelhřimov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KK Jihlava B</w:t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18.09.20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Nové Město na Moravě A</w:t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14.11.20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Sokol Soběnov </w:t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>TJ Sokol Chotoviny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Sokol Častrov </w:t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Tatran Lomnice nad Lužnicí </w:t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>TJ Nová Včelnice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Spartak Pelhřimov A</w:t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17:00</w:t>
      </w:r>
      <w:r>
        <w:tab/>
      </w:r>
      <w:r>
        <w:t>KK Jihlava B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KK Lokomotiva Tábor</w:t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A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>TJ Nové Město n.M.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Blatná</w:t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Sokol Chotoviny </w:t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>Sokol Častrov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>Sokol Častrov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Jiskra Nová Bystřice</w:t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>Lomnice n.L.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Nová Včelnice </w:t>
      </w:r>
      <w:r>
        <w:tab/>
      </w:r>
      <w:r>
        <w:rPr>
          <w:sz w:val="14"/>
          <w:szCs w:val="14"/>
        </w:rPr>
        <w:t>TJ Jindřichův Hradec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Ota Schindler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606 346 668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ota.schindler@seznam.cz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Jinda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773792548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martin.jinda@email.cz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Vítek Kobliha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724 768 134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Chotoviny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Chotoviny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300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37 Chotoviny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Bartoň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777 932 321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andel.honza@seznam.cz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Otradovcová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775 203 691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otradovcovapavlina@seznam.cz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m.chvatal.nb@seznam.cz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Včelnice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Nová Včelnice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Školní 561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42 Nová Včelnice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Tibor Pivko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606 145 269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tibor.pivko@centrum.cz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Hemberová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723 516 159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j.hemberova@seznam.cz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Jihlava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Pleskal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774 943 576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mirapleskal@seznam.cz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Nové Město na Moravě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Nové Město n.M.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592 31 Nové Město na Moravě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Loučka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777 251 890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loucka.j@email.cz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Šikula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776 793 146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sikulaP@seznam.cz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Šedivý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724 109 699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kuzelkysobenov@seznam.cz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Častrov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Častrov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Častrov 117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63 Častrov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Němec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739 013 650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mira_nemec@seznam.cz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Němec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739 013 650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mira_nemec@seznam.cz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Lomnice nad Lužnicí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 n.L.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556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16 Lomnice nad Lužnicí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Doktor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721 409 200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jaerzy@seznam.cz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Pollak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724 093 085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pollak@mujbox.cz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Jindřichův Hradec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Jindřichův Hradec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Tyršův stadion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377 01 Jindřichův Hradec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Opl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602 386 282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opl.jaroslav@seznam.cz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Kačo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776 691 691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j.kaco@centrum.cz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