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Zlínský krajský přebor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Macháček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Macháček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Beńo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Navrátil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Kroměříž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TJ Valašské Meziříčí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KK Kroměříž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VKK Vsetín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TJ Valašské Meziříčí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TJ Sokol Machová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KK Camo Slavičín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TJ Gumárny Zubří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KK Camo Slavičín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KC Zlín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VKK Vsetín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TJ Kelč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SC Bylnice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Kroměříž A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A</w:t>
      </w:r>
      <w:r>
        <w:t> - TJ Bojkovice Krons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TJ Bojkovice Krons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TJ Valašské Meziříčí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KK Camo Slavičín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KC Zlín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VKK Vsetín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TJ Kelč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SC Bylnice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KK Kroměříž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23.01.21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06.02.21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VKK Vsetín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TJ Valašské Meziříčí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06.03.21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TJ Sokol Machová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KK Camo Slavičín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TJ Gumárny Zubří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Camo Slavičín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KK Kroměříž A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Valašské Meziříčí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VKK Vsetín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Valašské Meziříčí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Sokol Machová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KK Camo Slavičín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Gumárny Zubří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Bojkovice Krons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KK Kroměříž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KC Zlín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VKK Vsetín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Kelč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SC Bylnice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SC Bylnice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Bojkovice Krons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Valašské Meziříčí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KC Zlín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VKK Vsetín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Kelč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Gumárny Zubří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Kroměříž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Camo Slavičín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Valašské Meziříčí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Sokol Machová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Camo Slavičín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Gumárny Zubří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Kroměříž A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Camo Slavičín A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Valašské Meziříčí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Valašské Meziříčí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Sokol Machová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Camo Slavičín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SC Bylnice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Bojkovice Krons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Kroměříž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VKK Vsetín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VKK Vsetín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Kelč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Kelč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SC Bylnice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Bojkovice Krons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KK Kroměříž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VKK Vsetín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Valašské Meziříčí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VKK Vsetín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KK Camo Slavičín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23.01.21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Gumárny Zubří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KK Kroměříž 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KK Camo Slavičín 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KC Zlín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Machová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Sokol Machová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KK Camo Slavičín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Gumárny Zubří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KK Kroměříž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KK Camo Slavičín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KC Zlín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Valašské Meziříčí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Kelč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23.01.21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SC Bylnice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Bojkovice Krons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KK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VKK Vsetín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Valašské Meziříčí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Machová B</w:t>
      </w:r>
      <w:r>
        <w:t> - TJ Kelč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SC Bylnice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Bojkovice Krons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Kroměříž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VKK Vsetín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Valašské Meziříčí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VKK Vsetín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Valašské Meziříčí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Camo Slavičín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Gumárny Zubří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Kroměříž A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Camo Slavičín A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KC Zlín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Kelč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VKK Vsetín C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16:30</w:t>
      </w:r>
      <w:r>
        <w:tab/>
      </w:r>
      <w:r>
        <w:t>TJ Sokol Machová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Camo Slavičín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Gumárny Zubří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Kroměříž A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Camo Slavičín A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KC Zlín C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Valašské Meziříčí C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Sokol Machová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Valašské Meziříčí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SC Bylnice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Bojkovice Krons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Kroměříž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VKK Vsetín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Camo Slavičín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KC Zlín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Valašské Meziříčí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Sokol Machová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SC Bylnice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Bojkovice Krons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KK Kroměříž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VKK Vsetín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VKK Vsetín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Kelč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Valašské Meziříčí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Gumárny Zubří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KK Kroměříž A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KK Camo Slavičín A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Bylnice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KC Zlín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VKK Vsetín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Kelč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Gumárny Zubří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Kroměříž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Camo Slavičín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VKK Vsetín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Valašské Meziříčí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Sokol Machová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Camo Slavičín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Valašské Meziříčí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Bojkovice Krons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Gumárny Zubří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Camo Slavičín A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VKK Vsetín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Valašské Meziříčí C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Sokol Machová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Camo Slavičín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Bojkovice Krons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Kroměříž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KC Zlín C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VKK Vsetín C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Kelč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06.03.21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SC Bylnice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Valašské Meziříčí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Kroměříž A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KK Camo Slavičín A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KC Zlín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VKK Vsetín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TJ Kelč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07.11.20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SC Bylnice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KK Kroměříž A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KK Kroměříž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16.01.21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VKK Vsetín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TJ Valašské Meziříčí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TJ Sokol Machová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KK Camo Slavičín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20.03.21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TJ Gumárny Zubří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TJ Valašské Meziříčí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A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Sokol Machová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Kelč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KK Camo Slavičín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SC Bylnice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Gumárny Zubří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Bojkovice Krons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KK Kroměříž 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KK Kroměříž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KK Camo Slavičín 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20.02.21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VKK Vsetín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06.03.21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KC Zlín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Valašské Meziříčí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 B</w:t>
      </w:r>
      <w:r>
        <w:t> - VKK Vsetín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Mach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777746012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daniel.mach@email.cz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Nedopil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606937323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kuzelna.nedopil@seznam.cz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Camo Slavičín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Tománek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737 663 219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tomanek996@gmail.com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Spurný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603456386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Trochta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739065628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jaratrochta@email.cz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607 767 125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Foltýn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731430944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Machová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Margita Fryštacká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739432839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margita.fristacka@email.cz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Kelč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Vybíral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730 943 344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tomas.vybiral2@gmail.com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Camo Slavičín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Číž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603537279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cizjosef@seznam.cz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Bylnice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sídliště Družba 1218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31 Brumov-Bylnice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Zábel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731764754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zabell@seznam.cz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Struhař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732 739 484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pstruhar@seznam.cz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Gumárny Zubří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Gumárny Zubří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Sídlištní 1750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54 Zubří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Satinská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734 640 096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lidkastastna@seznam.cz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Krůpa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731 478 108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krupa.radim@seznam.cz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Lahuta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775167367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lahuta@alboschlenk.cz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Krajzinger Matouš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krajzingerm@gmail.com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