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Kašpar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Kašpar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Dvůr Králové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p. O.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Zálabák Smiřice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Vysoké Mýto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SPVR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KK Vysoké Mýto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Paka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SPVR B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TJ Nová Paka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SPVR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SPVR B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SPVR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SPVR B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SPVR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SPVR B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SPVR B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SPVR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SPVR B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SPVR B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SPVR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SPVR B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SPVR B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SKK Vrchlabí SPVR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Vrchlabí SPVR B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SKK Hořice C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SPVR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Hořice C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06.10.20</w:t>
      </w:r>
      <w:r>
        <w:tab/>
      </w:r>
      <w:r>
        <w:t>út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SPVR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Rychnov n. Kn.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SPVR B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Start 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n. Kn. B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Třebechovice p. O.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SPVR B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p. O.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SKK Třebechovice p. O.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Dobruška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15.10.20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SPVR B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KK Dobruška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Solnice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19:30</w:t>
      </w:r>
      <w:r>
        <w:tab/>
      </w:r>
      <w:r>
        <w:t>SKK Vrchlabí SPVR B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SPVR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01.10.20</w:t>
      </w:r>
      <w:r>
        <w:tab/>
      </w:r>
      <w:r>
        <w:t>čt</w:t>
      </w:r>
      <w:r>
        <w:tab/>
      </w:r>
      <w:r>
        <w:t>18:30</w:t>
      </w:r>
      <w:r>
        <w:tab/>
      </w:r>
      <w:r>
        <w:t>SKK Hořice C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06.10.20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Červený Kostelec B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SPVR B - </w:t>
      </w:r>
      <w:r>
        <w:rPr>
          <w:color w:val="00B050"/>
        </w:rPr>
        <w:t>TJ Červený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Trutnov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SPVR B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Lokomotiva Trutnov B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TJ Lokomotiva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Zálabák Smiřice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TJ Dvůr Králové n. L. 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19:30</w:t>
      </w:r>
      <w:r>
        <w:tab/>
      </w:r>
      <w:r>
        <w:t>SKK Vrchlabí SPVR B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Zálabák Smiřice </w:t>
      </w:r>
      <w:r>
        <w:t> - TJ Dvůr Králové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KK Zálabák Smiřice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Dvůr Králové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KK Vysoké Mýto 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KK Dobruška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TJ Nová Paka 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>SKK Vrchlabí SPVR B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19:30</w:t>
      </w:r>
      <w:r>
        <w:tab/>
      </w:r>
      <w:r>
        <w:t>SKK Hořice C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TJ Červený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TJ Lokomotiva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n. Kn. B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KK Zálabák Smiřice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p. O.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KK Vysoké Mýto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TJ Nová Paka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>SK Solnice 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SKK Vrchlabí SPVR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16:30</w:t>
      </w:r>
      <w:r>
        <w:tab/>
      </w:r>
      <w:r>
        <w:t>TJ Červený Kostelec B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18:30</w:t>
      </w:r>
      <w:r>
        <w:tab/>
      </w:r>
      <w:r>
        <w:t>TJ Lokomotiva Trutnov B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TJ Start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17:00</w:t>
      </w:r>
      <w:r>
        <w:tab/>
      </w:r>
      <w:r>
        <w:t>KK Zálabák Smiřice  - </w:t>
      </w:r>
      <w:r>
        <w:rPr>
          <w:color w:val="00B050"/>
        </w:rPr>
        <w:t>TJ Dvůr Králové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Dvůr Králové n. L. </w:t>
      </w:r>
      <w:r>
        <w:t> - SKK Třebechovice p. O.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Vysoké Mýto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Stráník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731311096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.stranik@ivecogroup.cz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Paka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Bajer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737 164 933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bakako55@seznam.cz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SPVR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Votoček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o.votys@seznam.cz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732 535 554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ondrej.kostal2004@gmail.com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Jiri Doucha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774 309 388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ji.doucha@tiscali.cz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Rychnov n. Kn.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Gálus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732759515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gapeczech66@gmail.com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Třebechovice p. O.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Třebechovice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Heldovo náměstí 1265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46 Třebechovice pod Orebem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Oldřich Motyčka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olda.motycka@seznam.cz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Mařák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725 284 705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zmarak@seznam.cz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Dobruška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Dobruška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Opočenská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518 01 Dobruška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732342939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balcarmichal@seznam.cz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Růžička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777056789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ruzicka@dobruska.cz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Solnice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01 Solnice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602511065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602 511 065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Januška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605718490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mjanuska@centrum.cz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Trutnov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Jeníček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kuzelkytrutnov@seznam.cz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Zálabák Smiřice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Hanzlíček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hanzlicek1@centrum.cz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Dvůr Králové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Janeček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732 224 602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janecjan@seznam.cz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