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>TJ Jiskra Otrokovice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KARE Luhačovice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>TJ Jiskra Otrokovice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 ˝B˝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15:00</w:t>
      </w:r>
      <w:r>
        <w:tab/>
      </w:r>
      <w:r>
        <w:t>TJ Jiskra Otrokovice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15:00</w:t>
      </w:r>
      <w:r>
        <w:tab/>
      </w:r>
      <w:r>
        <w:t>TJ Jiskra Otrokovice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15:00</w:t>
      </w:r>
      <w:r>
        <w:tab/>
      </w:r>
      <w:r>
        <w:t>TJ Jiskra Otrokovice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21.04.13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23.09.12</w:t>
      </w:r>
      <w:r>
        <w:tab/>
      </w:r>
      <w:r>
        <w:t>ne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02.12.12</w:t>
      </w:r>
      <w:r>
        <w:tab/>
      </w:r>
      <w:r>
        <w:t>ne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21.04.13</w:t>
      </w:r>
      <w:r>
        <w:tab/>
      </w:r>
      <w:r>
        <w:t>ne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Otrokovice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Otrokovice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Otrokovice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Otrokovice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Otrokovice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Otrokovice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Otrokovice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15:00</w:t>
      </w:r>
      <w:r>
        <w:tab/>
      </w:r>
      <w:r>
        <w:t>TJ Jiskra Otrokovice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>TJ Jiskra Otrokovice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KARE Luhačovice ˝B˝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15:00</w:t>
      </w:r>
      <w:r>
        <w:tab/>
      </w:r>
      <w:r>
        <w:t>TJ Jiskra Otrokovice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Bohdana Jankových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724788019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lochness@centrum.cz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KARE Luhačovice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Silvie Vaňková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606 725 122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silvie.z@volny.cz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centrum Apollo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Fryštacká Kateřina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777 834 991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katerina.frystacka@seznam.cz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Anderová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605 877 455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Dobešová Naďežda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603 287 712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dobesova.nada@gmail.com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