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Rozsíval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Olgyai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Rozsíval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Mor.Slávia Brno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Orel Telnice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Brno Židenice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Brno Židenice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Brno Židenice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Brno Židenice 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Devítka Brno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Ivanovice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Ivanovice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Brno IV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Brno Žabovřesky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>KK Brno Židenice 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Réna Ivančice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01.02.21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Veverky Brno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>KK Brno Židenice 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Brno Židenice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Kalasová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604 881 272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stepankalas@seznam.cz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Vyhnalík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petr.vyhnalik@gmail.com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Doušek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607 211 154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mdousek@centrum.cz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Brno Židenice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Vaňura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602571001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vanura@me.com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Juránek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731 040 831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pjuranek@centrum.cz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Ivanovice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Kouřil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728233338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sokolbrno4-kuzelky@centrum.cz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Bělohlávek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773 650 610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j.belohlavek7@gmail.com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777 856 316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mara.marik@seznam.cz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Minksová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775 905 585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neuvedeno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Jaromíra Čáslavská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723 015 308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mirkacaslavska@centrum.cz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777 164 338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vaclavvanek@email.cz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