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Slávia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20.04.2013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Moravská Slávia Brno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Moravská Slávia Brno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SKK Hořice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Blansko 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HKK Olomouc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Opava˝A˝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Opava˝A˝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>KK Moravská Slávia Brno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Šumperk˝A˝</w:t>
      </w:r>
      <w:r>
        <w:t> - KK Moravská Slávia Brno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15.09.12</w:t>
      </w:r>
      <w:r>
        <w:tab/>
      </w:r>
      <w:r>
        <w:t>so</w:t>
      </w:r>
      <w:r>
        <w:tab/>
      </w:r>
      <w:r>
        <w:t>10:00</w:t>
      </w:r>
      <w:r>
        <w:tab/>
      </w:r>
      <w:r>
        <w:t>KK Moravská Slávia Brno ˝B˝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Opava˝A˝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29.09.12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Česká Třebová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10.11.12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24.11.12</w:t>
      </w:r>
      <w:r>
        <w:tab/>
      </w:r>
      <w:r>
        <w:t>so</w:t>
      </w:r>
      <w:r>
        <w:tab/>
      </w:r>
      <w:r>
        <w:t>12:30</w:t>
      </w:r>
      <w:r>
        <w:tab/>
      </w:r>
      <w:r>
        <w:t>KK Blansko 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01.12.12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Moravská Slávia Brno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19.01.13</w:t>
      </w:r>
      <w:r>
        <w:tab/>
      </w:r>
      <w:r>
        <w:t>so</w:t>
      </w:r>
      <w:r>
        <w:tab/>
      </w:r>
      <w:r>
        <w:t>10:00</w:t>
      </w:r>
      <w:r>
        <w:tab/>
      </w:r>
      <w:r>
        <w:t>TJ Opava˝A˝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09.02.13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SKK Hořice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23.03.13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13.04.13</w:t>
      </w:r>
      <w:r>
        <w:tab/>
      </w:r>
      <w:r>
        <w:t>so</w:t>
      </w:r>
      <w:r>
        <w:tab/>
      </w:r>
      <w:r>
        <w:t>10:00</w:t>
      </w:r>
      <w:r>
        <w:tab/>
      </w:r>
      <w:r>
        <w:t>KK Šumperk˝A˝ - </w:t>
      </w:r>
      <w:r>
        <w:rPr>
          <w:color w:val="00B050"/>
        </w:rPr>
        <w:t>KK Moravská Slávia Brno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20.04.13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Moravská Slávia Brno ˝A˝</w:t>
      </w:r>
      <w:r>
        <w:t> - HKK Olomouc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420 724 263 63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radkost@seznam.cz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Havíř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602 531 832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phavir@seznam.cz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Havran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739 608 091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havran.radek@seznam.cz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Klika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774442696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milanklika@atlas.cz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