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AS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Krákora Vojta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Křenek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Hartina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Rychetský Miloslav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Soukup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Bohumil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Dubský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Čvančara František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Krákora Vojta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Křenek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Dubský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Soukup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Hartina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Bohumil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Rychetský Miloslav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Krákora Vojta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Čvančara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Dubský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Bohumil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Hartina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Křenek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Soukup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Krákora Vojta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Rychetský Miloslav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Vacek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Dubský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Bohumil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Čvančara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Hartina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Soukup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Křenek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0, Krákora Vojta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Praha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SK Meteor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SK Meteor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Neratovice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05.10.20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Praga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KK Slavia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AŠ Mladá Boleslav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KK Vlašim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KK Slavoj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AC Sparta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24.02.21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Sokol Brandýs n. L.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Sokol Praha-Vršovice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Sparta Kutná Hora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Sokol Benešov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SK Meteor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KK Slavoj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AC Sparta Praha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Sokol Brandýs n. L.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Sokol Praha-Vršovice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Sparta Kutná Hora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KK Konstruktiva Praha 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Neratovice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22.02.21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Praga Praha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KK Slavia Praha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AŠ Mladá Boleslav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KK Vlašim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Vlašim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Konstruktiva Praha 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SK Meteor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Neratovice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Praga Praha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Slavia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AŠ Mladá Boleslav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Sokol Benešov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SK Meteor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AC Sparta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Sokol Brandýs n. L.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Sokol Praha-Vršovice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Sparta Kutná Hora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Sparta Kutná Hora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Benešov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SK Meteor Praha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SK Meteor Praha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AC Sparta Praha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Brandýs n. L.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Praha-Vršovice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Vlašim 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Konstruktiva Praha 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Slavoj Praha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08.03.21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Praga Praha 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Slavia Praha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AŠ Mladá Boleslav 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AŠ Mladá Boleslav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KK Vlašim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KK Konstruktiva Praha 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KK Slavoj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SK Meteor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Praga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KK Slavia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Sparta Kutná Hora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SK Meteor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Neratovice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17.03.21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24.03.21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Sokol Brandýs n. L.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Sokol Praha-Vršovice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Sokol Praha-Vršovice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Sparta Kutná Hora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Sokol Benešov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SK Meteor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Praga Praha </w:t>
      </w:r>
      <w:r>
        <w:t> - KK Slavoj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Neratovice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SK Meteor Praha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Sokol Brandýs n. L.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AŠ Mladá Boleslav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Vlašim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Konstruktiva Praha 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Slavoj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AC Sparta Praha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Slavia Praha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Slavia Praha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AŠ Mladá Boleslav 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Vlašim 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Konstruktiva Praha 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Slavoj Praha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AC Sparta Praha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SK Meteor Praha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Praha-Vršovice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Sparta Kutná Hora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Benešov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SK Meteor Praha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Neratovice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29.03.21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Praga Praha 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Sokol Praha-Vršovice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Sparta Kutná Hora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Sokol Benešov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Meteor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Neratovice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Praga Praha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Sokol Brandýs n. L.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Meteor Praha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AŠ Mladá Boleslav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Vlašim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 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Slavoj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AC Sparta Praha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Sokol Brandýs n. L.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AŠ Mladá Boleslav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Vlašim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Konstruktiva Praha 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Slavoj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AC Sparta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Praga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Slavia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SK Meteor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Sparta Kutná Hora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Sokol Benešov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SK Meteor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Neratovice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AŠ Mladá Boleslav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Praga Praha 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Slavia Praha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Sparta Kutná Hora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Benešov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SK Meteor Praha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Neratovice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AC Sparta Praha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Brandýs n. L.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Praha-Vršovice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SK Meteor Praha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Vlašim 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Konstruktiva Praha 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Slavoj Praha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AC Sparta Praha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Sokol Brandýs n. L.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Sokol Praha-Vršovice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KK Vlašim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KK Konstruktiva Praha 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KK Slavoj Praha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Neratovice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18.01.21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Praga Praha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KK Slavia Praha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AŠ Mladá Boleslav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SK Meteor Praha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Sokol Benešov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SK Meteor Praha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Neratovice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Praga Praha 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KK Slavia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AŠ Mladá Boleslav 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Sokol Benešov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SK Meteor Praha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KK Slavoj Praha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AC Sparta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Sokol Brandýs n. L.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Sokol Praha-Vršovice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Sparta Kutná Hora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SK Meteor Praha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KK Konstruktiva Praha 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Slavoj Praha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AC Sparta Praha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Brandýs n. L.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Praha-Vršovice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Sparta Kutná Hora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Konstruktiva Praha 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SK Meteor Praha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Neratovice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Praga Praha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Slavia Praha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AŠ Mladá Boleslav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Vlašim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SK Meteor Praha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Slavia Praha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Sokol Praha-Vršovice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AŠ Mladá Boleslav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Sparta Kutná Hora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Vlašim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Sokol Benešov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Konstruktiva Praha 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SK Meteor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Slavoj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Neratovice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AC Sparta Praha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Praga Praha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Sokol Brandýs n. L.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604563889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lubos.polansky@volny.cz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Neratovice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724 903 240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jankoner@seznam.cz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Hartina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739 534 243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petr.hartina@centrum.cz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Praga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Horská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128 00 Praha 2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Janoušek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721254909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bowler.janousek@seznam.cz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Kašpar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730693296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gigikaspy@gmail.com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602 428 227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AŠ Mladá Boleslav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Mladá Boleslav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Kozině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01 Mladá Boleslav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horacpe@seznam.cz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Palaštuk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kuzelnaas.mb@seznam.cz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602 354 417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dus.petr@seznam.cz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Kadleček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603 209 592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jirkakadlecek@seznam.cz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Boháč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602 254 230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bohac.martin1@seznam.cz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