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Středočeský krajský přebor I. třídy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Barborová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Pessr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Chaloupka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Gütterová Petra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Pessr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Chaloupka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Pessr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Gütterová Petra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Pessr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Chaloupka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Gütterová Petra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Pessr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Žebrakovský Ladislav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Vyhlídal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Chaloupka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Anděl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Tajč Vladislav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Mierva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Šebor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Palát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Trna Luboš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Šustr 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Červené Pečky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Dus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Volhejn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Kostelec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Novák David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SDS Sadská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SDS Sadská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KK SDS Sadská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SDS Sadská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Kostelec nad Černými lesy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Kostelec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Kostelec A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Tehovec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Sokol Tehovec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Tehovec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Sparta Kutná Hora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Benešov C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Benešov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Kolín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Kolín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Červené Pečky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Červené Pečky A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Sokol Červené Pečky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C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C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KK Jiří Poděbrady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11.03.21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B</w:t>
      </w:r>
      <w:r>
        <w:t> - KK Jiří Poděbrady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19:30</w:t>
      </w:r>
      <w:r>
        <w:tab/>
      </w:r>
      <w:r>
        <w:t>KK SDS Sadská B - </w:t>
      </w:r>
      <w:r>
        <w:rPr>
          <w:color w:val="00B050"/>
        </w:rPr>
        <w:t>TJ Kovohutě Příbram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17:00</w:t>
      </w:r>
      <w:r>
        <w:tab/>
      </w:r>
      <w:r>
        <w:t>KK SDS Sadská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Kolín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Kostelec 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Červené Pečky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17:00</w:t>
      </w:r>
      <w:r>
        <w:tab/>
      </w:r>
      <w:r>
        <w:t>TJ Sokol Tehovec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Kosmonosy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17:00</w:t>
      </w:r>
      <w:r>
        <w:tab/>
      </w:r>
      <w:r>
        <w:t>TJ Sparta Kutná Hora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Kosmonosy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Kovohutě Příbram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TJ Sokol Benešov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SDS Sadská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Kolín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Kostelec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Červené Pečky A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Tehovec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25.02.21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Sparta Kutná Hora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KK Kosmonosy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KK Vlašim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26.03.21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B - </w:t>
      </w:r>
      <w:r>
        <w:rPr>
          <w:color w:val="00B050"/>
        </w:rPr>
        <w:t>KK Jiří Poděbrady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Jiří Poděbrady B</w:t>
      </w:r>
      <w:r>
        <w:t> - TJ Sokol Benešov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SDS Sadská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Šturmová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737 941 003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marie.sturmova@email.cz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Kostelec nad Černými lesy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Kostelec nad Černými lesy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63 Kostelec nad Černými lesy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Novák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737 845 501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davido.novak@seznam.cz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Tehovec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Tehovec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Volhejn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724 655 865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volhejnjan@seznam.cz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Halfar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603 255 914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jiri.halfar@seznam.cz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Vojta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605 784 308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paja.vojtik@seznam.cz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Drábková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606 719 125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drabci@gmail.com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Červené Pečky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Červené Pečky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Dvořáka 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281 21 Červené Pečky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724 923 806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dvorakkkarel@seznam.cz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Kumstát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728 921 458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j.kumstat@seznam.cz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Palaštuk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776 126 115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palastuk@tiscali.cz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Bajer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Příbram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Šefl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737 747 291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v-sefl@seznam.cz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608 917 161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jirkamilka@gmail.com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