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Brandýs nL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Kotek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nČl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Lhotka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Nový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Kostelec nad Černými lesy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Kostelec nČl D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Kostelec nČl D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27.01.21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04.03.21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Kostelec nČl D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D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nad Labem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18:45</w:t>
      </w:r>
      <w:r>
        <w:tab/>
      </w:r>
      <w:r>
        <w:t>Kostelec nČl D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Sokol Brandýs nad Labem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Brandýs nad Labem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18:45</w:t>
      </w:r>
      <w:r>
        <w:tab/>
      </w:r>
      <w:r>
        <w:t>Kostelec nČl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18:45</w:t>
      </w:r>
      <w:r>
        <w:tab/>
      </w:r>
      <w:r>
        <w:t>Kostelec nČl D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18:45</w:t>
      </w:r>
      <w:r>
        <w:tab/>
      </w:r>
      <w:r>
        <w:t>Kostelec nČl C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04.03.21</w:t>
      </w:r>
      <w:r>
        <w:tab/>
      </w:r>
      <w:r>
        <w:t>čt</w:t>
      </w:r>
      <w:r>
        <w:tab/>
      </w:r>
      <w:r>
        <w:t>18:45</w:t>
      </w:r>
      <w:r>
        <w:tab/>
      </w:r>
      <w:r>
        <w:t>Kostelec nČl D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TJ Sparta Kutná Hora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Kostelec nČl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13.01.21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18:45</w:t>
      </w:r>
      <w:r>
        <w:tab/>
      </w:r>
      <w:r>
        <w:t/>
      </w:r>
      <w:r>
        <w:rPr>
          <w:color w:val="00B050"/>
        </w:rPr>
        <w:t>Kostelec nČl C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C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 Černými lesy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>TJ Lhotka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24.02.21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nČl B</w:t>
      </w:r>
      <w:r>
        <w:t> - TJ Lhotka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Kostelec nČl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Lhotka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D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Brandýs nad Labem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10.02.21</w:t>
      </w:r>
      <w:r>
        <w:tab/>
      </w:r>
      <w:r>
        <w:t>st</w:t>
      </w:r>
      <w:r>
        <w:tab/>
      </w:r>
      <w:r>
        <w:t>18:00</w:t>
      </w:r>
      <w:r>
        <w:tab/>
      </w:r>
      <w:r>
        <w:t>TJ Sparta Kutná Hora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Kostelec nČl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>Kostelec nČl C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Sokol Brandýs nad Labem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nČl B - </w:t>
      </w:r>
      <w:r>
        <w:rPr>
          <w:color w:val="00B050"/>
        </w:rPr>
        <w:t>TJ Lhotka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Lhotka</w:t>
      </w:r>
      <w:r>
        <w:t> - TJ Sparta Kutná Hora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michal.brachovec@seznam.cz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nad Labem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Fučíková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604 607 250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martina.fucikova@seznam.cz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Zahajský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724 310 978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f.zahajsky@seznam.cz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 Černými lesy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Kužel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602 879 361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t.kuzel@atelier322.cz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Lhotka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Lhotka - Hospoda U Hejduků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Hořejší 45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267 23 Lhotka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Hejduk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724 159 039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lhotka-kuzelky@seznam.cz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Hejduk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607 641 668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milan_hejduk@quick.cz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