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Slovan KV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Lomnice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00:00</w:t>
      </w:r>
      <w:r>
        <w:tab/>
      </w:r>
      <w:r>
        <w:t>TJ Lomnice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Slovan KV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Slovan KV C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SKK K.Vary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Lomnice B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KV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KV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Slovan KV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Lomnice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SKK K.Vary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00:00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Slovan KV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Slovan KV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