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Zdražil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Škrobák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Buršík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Luža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Mošať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Mačuda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Nemrava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Hradský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Holomek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Réna Ivančice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Dubňany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Čejkovice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Otrokovice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20.09.20</w:t>
      </w:r>
      <w:r>
        <w:tab/>
      </w:r>
      <w:r>
        <w:t>ne</w:t>
      </w:r>
      <w:r>
        <w:tab/>
      </w:r>
      <w:r>
        <w:t>09:00</w:t>
      </w:r>
      <w:r>
        <w:tab/>
      </w:r>
      <w:r>
        <w:t>TJ Jiskra Otrokovice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Baník Ratíškovice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Baník Ratíškovice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Dubňany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Dubňany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SKK Dubňany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Dubňany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Réna Ivančice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Réna Ivančice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Réna Ivančice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Réna Ivančice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Bojkovice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Bojkovice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Bojkovice 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Vyškov B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TJ Sokol Luhačovice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13.11.20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Baník Ratíškovice A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Baník Ratíškovice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26.03.21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Blansko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Blansko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Čejkovice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27.11.20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06.02.21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Jiskra Čejkovice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SKK Dubňany B - </w:t>
      </w:r>
      <w:r>
        <w:rPr>
          <w:color w:val="00B050"/>
        </w:rPr>
        <w:t>KK Jiskra Čejkovice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KK Réna Ivančice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11.12.20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09.04.21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16.04.21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11.09.20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>KK Vyškov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20.02.21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27.02.21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12.09.20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TJ Sokol Luhačovice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25.09.20</w:t>
      </w:r>
      <w:r>
        <w:tab/>
      </w:r>
      <w:r>
        <w:t>pá</w:t>
      </w:r>
      <w:r>
        <w:tab/>
      </w:r>
      <w:r>
        <w:t>17:30</w:t>
      </w:r>
      <w:r>
        <w:tab/>
      </w:r>
      <w:r>
        <w:t>SK Baník Ratíškovice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14:00</w:t>
      </w:r>
      <w:r>
        <w:tab/>
      </w:r>
      <w:r>
        <w:t>SKK Dubňany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SK Baník Ratíškovice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KK Blansko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23.10.20</w:t>
      </w:r>
      <w:r>
        <w:tab/>
      </w:r>
      <w:r>
        <w:t>pá</w:t>
      </w:r>
      <w:r>
        <w:tab/>
      </w:r>
      <w:r>
        <w:t>17:30</w:t>
      </w:r>
      <w:r>
        <w:tab/>
      </w:r>
      <w:r>
        <w:t>KK Réna Ivančice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KK Jiskra Čejkovice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06.11.20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20.11.20</w:t>
      </w:r>
      <w:r>
        <w:tab/>
      </w:r>
      <w:r>
        <w:t>pá</w:t>
      </w:r>
      <w:r>
        <w:tab/>
      </w:r>
      <w:r>
        <w:t>17:30</w:t>
      </w:r>
      <w:r>
        <w:tab/>
      </w:r>
      <w:r>
        <w:t>TJ Bojkovice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05.12.20</w:t>
      </w:r>
      <w:r>
        <w:tab/>
      </w:r>
      <w:r>
        <w:t>so</w:t>
      </w:r>
      <w:r>
        <w:tab/>
      </w:r>
      <w:r>
        <w:t>16:30</w:t>
      </w:r>
      <w:r>
        <w:tab/>
      </w:r>
      <w:r>
        <w:t>KK Vyškov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12.12.20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23.01.21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SK Baník Ratíškovice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05.02.21</w:t>
      </w:r>
      <w:r>
        <w:tab/>
      </w:r>
      <w:r>
        <w:t>pá</w:t>
      </w:r>
      <w:r>
        <w:tab/>
      </w:r>
      <w:r>
        <w:t>18:00</w:t>
      </w:r>
      <w:r>
        <w:tab/>
      </w:r>
      <w:r>
        <w:t>SK Baník Ratíškovice A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13.02.21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SKK Dubňany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19.02.21</w:t>
      </w:r>
      <w:r>
        <w:tab/>
      </w:r>
      <w:r>
        <w:t>pá</w:t>
      </w:r>
      <w:r>
        <w:tab/>
      </w:r>
      <w:r>
        <w:t>18:00</w:t>
      </w:r>
      <w:r>
        <w:tab/>
      </w:r>
      <w:r>
        <w:t>KK Blansko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Réna Ivančice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05.03.21</w:t>
      </w:r>
      <w:r>
        <w:tab/>
      </w:r>
      <w:r>
        <w:t>pá</w:t>
      </w:r>
      <w:r>
        <w:tab/>
      </w:r>
      <w:r>
        <w:t>17:30</w:t>
      </w:r>
      <w:r>
        <w:tab/>
      </w:r>
      <w:r>
        <w:t>KK Jiskra Čejkovice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19.03.21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27.03.21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TJ Bojkovice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10.04.21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KK Vyškov C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Radovan Kadlec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774 889 391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radkadlec@seznam.cz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Dubňany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Kratochvíla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606 752 341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Réna Ivančice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Réna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Rybářská 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Luděk Kolář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737 416 169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ludek.kolar@seznam.cz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Kremláček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602149036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eda.kremlacek@seznam.cz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Palková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605 135 810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sarka.palkova@seznam.cz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Machala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774500319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machalamichall@seznam.cz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Trávníček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605 749 792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tra.jirka@centrum.cz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Pančochová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736510744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l.pancochova@seznam.cz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 Výleta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721 109 141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viktor.vyleta@gmail.com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Flek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737 184 053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miraflek@seznam.cz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Čejkovice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Čejkovice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Novosády 804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15 Čejkovice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Hlinecký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608 198 895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kuzelky-cejkovice@seznam.cz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Komosný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776 596 569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simier.rowdies@seznam.cz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Polepil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605 515 578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martin.polepil@seznam.cz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799 505 932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