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MS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Pospěch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VOKD Poruba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28.02.21</w:t>
      </w:r>
      <w:r>
        <w:tab/>
      </w:r>
      <w:r>
        <w:t>ne</w:t>
      </w:r>
      <w:r>
        <w:tab/>
      </w:r>
      <w:r>
        <w:t>13:00</w:t>
      </w:r>
      <w:r>
        <w:tab/>
      </w:r>
      <w:r>
        <w:t>Kuželky Horní Benešov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>TJ Unie Hlubina ˝D˝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˝C˝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25.10.20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>TJ Unie Hlubina ˝D˝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˝C˝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21.03.21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>TJ Unie Hlubina ˝D˝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Horní Benešov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˝C˝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22.11.20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Horní Benešov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29.11.20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Horní Benešov</w:t>
      </w:r>
      <w:r>
        <w:t> - TJ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>TJ Unie Hlubina ˝D˝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14.02.21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Horní Benešov</w:t>
      </w:r>
      <w:r>
        <w:t> - TJ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28.02.21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Horní Benešov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21.03.21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18.04.21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˝B˝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30.09.20</w:t>
      </w:r>
      <w:r>
        <w:tab/>
      </w:r>
      <w:r>
        <w:t>st</w:t>
      </w:r>
      <w:r>
        <w:tab/>
      </w:r>
      <w:r>
        <w:t>16:00</w:t>
      </w:r>
      <w:r>
        <w:tab/>
      </w:r>
      <w:r>
        <w:t>TJ Sokol Dobroslavice ˝A˝ - </w:t>
      </w:r>
      <w:r>
        <w:rPr>
          <w:color w:val="00B050"/>
        </w:rPr>
        <w:t>TJ 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˝B˝</w:t>
      </w:r>
      <w:r>
        <w:t> - TJ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29.11.20</w:t>
      </w:r>
      <w:r>
        <w:tab/>
      </w:r>
      <w:r>
        <w:t>ne</w:t>
      </w:r>
      <w:r>
        <w:tab/>
      </w:r>
      <w:r>
        <w:t>13:00</w:t>
      </w:r>
      <w:r>
        <w:tab/>
      </w:r>
      <w:r>
        <w:t>Kuželky Horní Benešov - </w:t>
      </w:r>
      <w:r>
        <w:rPr>
          <w:color w:val="00B050"/>
        </w:rPr>
        <w:t>TJ 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>TJ Unie Hlubina ˝D˝ - </w:t>
      </w:r>
      <w:r>
        <w:rPr>
          <w:color w:val="00B050"/>
        </w:rPr>
        <w:t>TJ 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˝C˝ - </w:t>
      </w:r>
      <w:r>
        <w:rPr>
          <w:color w:val="00B050"/>
        </w:rPr>
        <w:t>TJ 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˝B˝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Unie Hlubina ˝D˝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˝C˝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Unie Hlubina ˝D˝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Unie Hlubina ˝D˝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Unie Hlubina ˝D˝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Unie Hlubina ˝D˝</w:t>
      </w:r>
      <w:r>
        <w:t> - TJ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Unie Hlubina ˝D˝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Unie Hlubina ˝D˝</w:t>
      </w:r>
      <w:r>
        <w:t> - TJ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Unie Hlubina ˝D˝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Unie Hlubina ˝D˝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18.04.21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Dobroslavice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20.09.20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 ˝A˝</w:t>
      </w:r>
      <w:r>
        <w:t> - TJ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>TJ Unie Hlubina ˝D˝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˝C˝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˝C˝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˝B˝ - </w:t>
      </w:r>
      <w:r>
        <w:rPr>
          <w:color w:val="00B050"/>
        </w:rPr>
        <w:t>TJ 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˝C˝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˝C˝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˝C˝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14.02.21</w:t>
      </w:r>
      <w:r>
        <w:tab/>
      </w:r>
      <w:r>
        <w:t>ne</w:t>
      </w:r>
      <w:r>
        <w:tab/>
      </w:r>
      <w:r>
        <w:t>13:00</w:t>
      </w:r>
      <w:r>
        <w:tab/>
      </w:r>
      <w:r>
        <w:t>Kuželky Horní Benešov - </w:t>
      </w:r>
      <w:r>
        <w:rPr>
          <w:color w:val="00B050"/>
        </w:rPr>
        <w:t>TJ 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˝C˝</w:t>
      </w:r>
      <w:r>
        <w:t> - TJ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>TJ Unie Hlubina ˝D˝ - </w:t>
      </w:r>
      <w:r>
        <w:rPr>
          <w:color w:val="00B050"/>
        </w:rPr>
        <w:t>TJ 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˝C˝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˝C˝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˝C˝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nad Bečvou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11.10.20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14:00</w:t>
      </w:r>
      <w:r>
        <w:tab/>
      </w:r>
      <w:r>
        <w:t>TJ Unie Hlubina ˝D˝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˝C˝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22.11.20</w:t>
      </w:r>
      <w:r>
        <w:tab/>
      </w:r>
      <w:r>
        <w:t>ne</w:t>
      </w:r>
      <w:r>
        <w:tab/>
      </w:r>
      <w:r>
        <w:t>13:00</w:t>
      </w:r>
      <w:r>
        <w:tab/>
      </w:r>
      <w:r>
        <w:t>Kuželky Horní Benešov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>TJ Unie Hlubina ˝D˝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˝C˝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Černý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605 780 159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jar2jar@email.cz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Horní Benešov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Martiník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777 214 079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kuzelkym@gmail.com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Martiník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777 214 079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kuzelkym@gmail.com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Rechtoris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724 345 101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rechtoris@seznam.cz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Černá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736 541 701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optika.cerna@seznam.cz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Dobroslavice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Dobroslavice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Slezská 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94 Dobroslavice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Veselý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734 815 944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juzek.libor@seznam.cz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Třečák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604 956 129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info@trecak.cz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Alfréd Hermann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603 884 598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fredyher@seznam.cz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606 618 600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perina1@seznam.cz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Pospěch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603 920 723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pospech@mybox.cz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