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Camo Slavičín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Sokol Přemyslovice˝A˝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Tatran Litovel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Zábřeh ˝B˝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SKK Ostrava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Tatran Litovel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>TJ Sokol Michálkovice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Sokol Přemyslovice˝A˝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KK Zábřeh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Camo Slavičín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