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Dvorník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Matějka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Šenkýř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 B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Luhačovice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Luhačovice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TJ Sokol Luhačovice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Otrokovice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TJ Sokol Luhačovice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Ratíškovice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11:00</w:t>
      </w:r>
      <w:r>
        <w:tab/>
      </w:r>
      <w:r>
        <w:t>TJ Sokol Luhačovice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B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Dosedlová Eva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777 056 245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klaudova.eva@seznam.cz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Fryštacká Kateřina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777 834 991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katerina.frystacka@seznam.cz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 Vaňková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606 725 122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silvie.z@volny.cz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Fabešová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736 529 679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kadr.baba@seznam.cz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