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Herzán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11:00</w:t>
      </w:r>
      <w:r>
        <w:tab/>
      </w:r>
      <w:r>
        <w:t>SK Podlužan Prušánky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Budějovice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01.09.20</w:t>
      </w:r>
      <w:r>
        <w:tab/>
      </w:r>
      <w:r>
        <w:t>út</w:t>
      </w:r>
      <w:r>
        <w:tab/>
      </w:r>
      <w:r>
        <w:t>18:00</w:t>
      </w:r>
      <w:r>
        <w:tab/>
      </w:r>
      <w:r>
        <w:t>SK Podlužan Prušánky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Loko České Budějovice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Sebastián Zavřel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722095916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zavrelsebastian@gmail.com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Rauschgold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731 639 975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rauschgold.jiri@shellby.eu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Kabelka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607 592 555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kabymilan@seznam.cz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Černý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776 121 345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Matoušek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606 742 494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Ryšavý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607 745 545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rysavypa@seznam.cz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Mlynarik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602 890 809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roman.mlynarik@seznam.cz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Pešl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777 227 307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peslradim@centrum.cz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775 370 071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capajevsan@seznam.cz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