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SC Olympia Radotín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Meteor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Astra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Uhelné sklady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VSK ČVUT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18.11.20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KK Slavoj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Rudná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Radlice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Kobylisy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Žižkov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KK Velké Popovice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Velké Popovice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SC Olympia Radotín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Slavoj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Rudná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Radlice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Kobylisy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Žižkov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Konstruktiva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Astra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24.02.21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Uhelné sklady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Uhelné sklady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VSK ČVUT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Rudná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Astra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VSK ČVUT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Velké Popovice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Rudná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Radlice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Kobylisy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SK Žižkov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SK Žižkov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Velké Popovice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SK Meteor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SC Olympia Radotín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Rudná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Radlice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Kobylisy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Rudná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Konstruktiva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Slavoj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10.03.21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SK Uhelné sklady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SK Uhelné sklady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VSK ČVUT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VSK ČVUT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TJ Rudná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KK Konstruktiva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KK Slavoj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SC Olympia Radotín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SK Uhelné sklady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SK Žižkov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KK Velké Popovice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SK Meteor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TJ Astra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TJ Radlice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Rudná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A</w:t>
      </w:r>
      <w:r>
        <w:t> - TJ Kobylisy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Kobylisy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Žižkov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Velké Popovice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Meteor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Astra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Radlice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VSK ČVUT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Konstruktiva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Slavoj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Rudná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Uhelné sklady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Uhelné sklady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VSK ČVUT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Konstruktiva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Slavoj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Rudná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Kobylisy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Žižkov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Velké Popovice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Meteor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Astra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Uhelné sklady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Kobylisy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Žižkov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Velké Popovice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Meteor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Astra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25.11.20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Uhelné sklady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Radlice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VSK ČVUT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Konstruktiva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Slavoj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Rudná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TJ Radlice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VSK ČVUT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TJ Rudná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KK Konstruktiva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KK Slavoj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TJ Rudná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Uhelné sklady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Uhelné sklady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SC Olympia Radotín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Žižkov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KK Velké Popovice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SK Meteor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</w:t>
      </w:r>
      <w:r>
        <w:t> - TJ Astra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14.04.21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TJ Kobylisy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Žižkov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Velké Popovice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Astra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Rudná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Radlice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Kobylisy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Slavoj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Rudná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Radlice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Kobylisy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KK Slavoj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Astra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20.01.21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VSK ČVUT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KK Velké Popovice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Astra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Uhelné sklady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VSK ČVUT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Velké Popovice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Meteor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Slavoj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Rudná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Radlice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Kobylisy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Žižkov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SC Olympia Radotín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Konstruktiva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13.04.21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Velké Popovice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KK Slavoj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Rudná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Radlice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Kobylisy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Žižkov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KK Konstruktiva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Meteor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21.01.21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Astra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10.02.21</w:t>
      </w:r>
      <w:r>
        <w:tab/>
      </w:r>
      <w:r>
        <w:t>st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Uhelné sklady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24.02.21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Uhelné sklady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VSK ČVUT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Rudná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SC Olympia Radotín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Uhelné sklady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Kobylisy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VSK ČVUT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Žižkov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31.12.20</w:t>
      </w:r>
      <w:r>
        <w:tab/>
      </w:r>
      <w:r>
        <w:t>čt</w:t>
      </w:r>
      <w:r>
        <w:tab/>
      </w:r>
      <w:r>
        <w:t>17:30</w:t>
      </w:r>
      <w:r>
        <w:tab/>
      </w:r>
      <w:r>
        <w:t>TJ Rudná 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Rudná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Velké Popovice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02.12.20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Konstruktiva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Meteor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Slavoj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Astra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10.03.21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Rudná 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Uhelné sklady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Radlice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Hybš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hybs@centrum.cz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Pokorná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604484981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jkucera059@gmail.com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pimpijouband@c-box.cz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732 859 498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radfia@seznam.cz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Strnad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776 172 852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strnad67@gmail.com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602 852 098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lutchan@centrum.cz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Školová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724 149 695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dana.skolova@seznam.cz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Kohout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606 641 548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vladimir-kohout@seznam.cz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Vejvoda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adam.vejvoda@seznam.cz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Lukáš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602233681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martin.l@email.cz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Kasal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720744757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kasal.pavel@seznam.cz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Velké Popovice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777333008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