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Heryšer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Šlajchrt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MUS Most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18:00</w:t>
      </w:r>
      <w:r>
        <w:tab/>
      </w:r>
      <w:r>
        <w:t>Sokol Spořice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18:00</w:t>
      </w:r>
      <w:r>
        <w:tab/>
      </w:r>
      <w:r>
        <w:t>Sokol Spořice C - </w:t>
      </w:r>
      <w:r>
        <w:rPr>
          <w:color w:val="00B050"/>
        </w:rPr>
        <w:t>TJ Sokol Duchcov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18:00</w:t>
      </w:r>
      <w:r>
        <w:tab/>
      </w:r>
      <w:r>
        <w:t>Sokol Spořice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C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SKK Podbořany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C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MUS Most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MUS Most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MUS Most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Údlice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>Sokol Spořice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KK Hvězda Trnovany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C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C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Spořice C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Spořice C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C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Sokol Spořice C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C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Spořice C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Spořice C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15.04.21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18:00</w:t>
      </w:r>
      <w:r>
        <w:tab/>
      </w:r>
      <w:r>
        <w:t>Sokol Spořice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TJ Sokol Duchcov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Údlice B</w:t>
      </w:r>
      <w:r>
        <w:t> - KK Hvězda Trnovany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SKK Podbořany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MUS Most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MUS Most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Duchcov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Podbořany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Štefl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725 496 160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honystefl@seznam.cz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Endršt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Sodomka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739 000 349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sodomkam@seznam.cz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Paganiková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607 566 906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jpaganikova@seznam.cz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MUS Most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Krist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608 614 358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veselylad@volny.cz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732 968 755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Bergerhof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 Pšeničková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773 287 367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milada.psenickova@email.cz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Jindrová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732 638 217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Ptáček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721 974 108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lubomirptacek@seznam.cz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Šlajchrt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732 250 929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kuzelky.udlice@centrum.cz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