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Vejvara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Dyntera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Dymáček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Hetcl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Žďárková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Žebrakovský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Kasal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Jindřich Novotný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Vejvara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Anděl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Hnízdil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Ladislav Hetcl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Žebrakovský 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ŠVEHLA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Zeman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Jiří Poděbrady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Dynamo Liberec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Vrchlabí SPVR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Rokytnice n. J.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Kuželky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Tesla Pardubice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28.10.20</w:t>
      </w:r>
      <w:r>
        <w:tab/>
      </w:r>
      <w:r>
        <w:t>st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Tesla Pardubice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04.10.20</w:t>
      </w:r>
      <w:r>
        <w:tab/>
      </w:r>
      <w:r>
        <w:t>ne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Rokytnice n. J.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Tesla Pardubice </w:t>
      </w:r>
      <w:r>
        <w:t> - TJ Spartak Rokytnice n. J.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20.10.20</w:t>
      </w:r>
      <w:r>
        <w:tab/>
      </w:r>
      <w:r>
        <w:t>út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</w:t>
      </w:r>
      <w:r>
        <w:t> - TJ Spartak Rokytnice n. J.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28.10.20</w:t>
      </w:r>
      <w:r>
        <w:tab/>
      </w:r>
      <w:r>
        <w:t>st</w:t>
      </w:r>
      <w:r>
        <w:tab/>
      </w:r>
      <w:r>
        <w:t>14:00</w:t>
      </w:r>
      <w:r>
        <w:tab/>
      </w:r>
      <w:r>
        <w:t>TJ Tesla Pardubice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Konstruktiva Praha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25.09.20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KK Konstruktiva Praha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14.11.20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Rokytnice n. J.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Konstruktiva Praha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Rokytnice n. J.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25.09.20</w:t>
      </w:r>
      <w:r>
        <w:tab/>
      </w:r>
      <w:r>
        <w:t>pá</w:t>
      </w:r>
      <w:r>
        <w:tab/>
      </w:r>
      <w:r>
        <w:t>18:30</w:t>
      </w:r>
      <w:r>
        <w:tab/>
      </w:r>
      <w:r>
        <w:t>KK Konstruktiva Praha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TJ Spartak Rokytnice n. J.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SKK Jičín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Jičín B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Spartak Rokytnice n. J.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04.10.20</w:t>
      </w:r>
      <w:r>
        <w:tab/>
      </w:r>
      <w:r>
        <w:t>ne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14.11.20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Rokytnice n. J.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SKK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Náchod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Vrchlabí SPVR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11:00</w:t>
      </w:r>
      <w:r>
        <w:tab/>
      </w:r>
      <w:r>
        <w:t>TJ Sokol Kolín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Vrchlabí SPVR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Rokytnice n. J.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TJ Spartak Rokytnice n. J.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SKK Vrchlabí SPVR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Vrchlabí SPVR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Jiří Poděbrady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Spartak Rokytnice n. J.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Rokytnice n. J.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Jiří Poděbrady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Jiří Poděbrady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30.09.20</w:t>
      </w:r>
      <w:r>
        <w:tab/>
      </w:r>
      <w:r>
        <w:t>st</w:t>
      </w:r>
      <w:r>
        <w:tab/>
      </w:r>
      <w:r>
        <w:t>18:30</w:t>
      </w:r>
      <w:r>
        <w:tab/>
      </w:r>
      <w:r>
        <w:t>TJ Sokol Benešov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Rokytnice n. J.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TJ Spartak Rokytnice n. J.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Hořice B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SKK Hořice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Kuželky Česká Lípa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Spartak Rokytnice n. J.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Rokytnice n. J.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Kuželky Česká Lípa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Kuželky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Kolín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Sokol Kolín 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19.09.20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>TJ Spartak Rokytnice n. J.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TJ Spartak Rokytnice n. J.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Kolín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TJ 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Liberec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11.10.20</w:t>
      </w:r>
      <w:r>
        <w:tab/>
      </w:r>
      <w:r>
        <w:t>ne</w:t>
      </w:r>
      <w:r>
        <w:tab/>
      </w:r>
      <w:r>
        <w:t>10:00</w:t>
      </w:r>
      <w:r>
        <w:tab/>
      </w:r>
      <w:r>
        <w:t>SKK Vrchlabí SPVR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Spartak Rokytnice n. J.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Rokytnice n. J.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Liberec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>KK Konstruktiva Praha  - </w:t>
      </w:r>
      <w:r>
        <w:rPr>
          <w:color w:val="00B050"/>
        </w:rPr>
        <w:t>TJ Dynamo Liberec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Rokytnice n. J.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20.10.20</w:t>
      </w:r>
      <w:r>
        <w:tab/>
      </w:r>
      <w:r>
        <w:t>út</w:t>
      </w:r>
      <w:r>
        <w:tab/>
      </w:r>
      <w:r>
        <w:t>18:00</w:t>
      </w:r>
      <w:r>
        <w:tab/>
      </w:r>
      <w:r>
        <w:t>KK Konstruktiva Praha 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12.09.20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Rokytnice n. J.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07.11.20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Rokytnice n. J.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Rokytnice n. J.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Rokytnice n. J.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Rokytnice n. J.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Rokytnice n. J.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Rokytnice n. J.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Rokytnice n. J.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Rokytnice n. J.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Rokytnice n. J.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Rokytnice n. J.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Spartak Rokytnice n. J.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05.09.20</w:t>
      </w:r>
      <w:r>
        <w:tab/>
      </w:r>
      <w:r>
        <w:t>so</w:t>
      </w:r>
      <w:r>
        <w:tab/>
      </w:r>
      <w:r>
        <w:t>14:30</w:t>
      </w:r>
      <w:r>
        <w:tab/>
      </w:r>
      <w:r>
        <w:t>TJ Tesla Pardubice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30.09.20</w:t>
      </w:r>
      <w:r>
        <w:tab/>
      </w:r>
      <w:r>
        <w:t>st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TJ Sokol Benešov </w:t>
      </w:r>
      <w:r>
        <w:t> - SKK Hořice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18.09.20</w:t>
      </w:r>
      <w:r>
        <w:tab/>
      </w:r>
      <w:r>
        <w:t>pá</w:t>
      </w:r>
      <w:r>
        <w:tab/>
      </w:r>
      <w:r>
        <w:t>18:00</w:t>
      </w:r>
      <w:r>
        <w:tab/>
      </w:r>
      <w:r>
        <w:t>KK Konstruktiva Praha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26.09.20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Kuželky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10.10.20</w:t>
      </w:r>
      <w:r>
        <w:tab/>
      </w:r>
      <w:r>
        <w:t>so</w:t>
      </w:r>
      <w:r>
        <w:tab/>
      </w:r>
      <w:r>
        <w:t>10:00</w:t>
      </w:r>
      <w:r>
        <w:tab/>
      </w:r>
      <w:r>
        <w:t>SKK Jičín B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24.10.20</w:t>
      </w:r>
      <w:r>
        <w:tab/>
      </w:r>
      <w:r>
        <w:t>so</w:t>
      </w:r>
      <w:r>
        <w:tab/>
      </w:r>
      <w:r>
        <w:t>15:00</w:t>
      </w:r>
      <w:r>
        <w:tab/>
      </w:r>
      <w:r>
        <w:t>SKK Náchod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Dynamo Liberec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21.11.20</w:t>
      </w:r>
      <w:r>
        <w:tab/>
      </w:r>
      <w:r>
        <w:t>so</w:t>
      </w:r>
      <w:r>
        <w:tab/>
      </w:r>
      <w:r>
        <w:t>14:00</w:t>
      </w:r>
      <w:r>
        <w:tab/>
      </w:r>
      <w:r>
        <w:t>SKK Vrchlabí SPVR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28.11.20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Spartak Rokytnice n. J.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05.12.20</w:t>
      </w:r>
      <w:r>
        <w:tab/>
      </w:r>
      <w:r>
        <w:t>so</w:t>
      </w:r>
      <w:r>
        <w:tab/>
      </w:r>
      <w:r>
        <w:t>14:00</w:t>
      </w:r>
      <w:r>
        <w:tab/>
      </w:r>
      <w:r>
        <w:t>KK Jiří Poděbrady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23.01.21</w:t>
      </w:r>
      <w:r>
        <w:tab/>
      </w:r>
      <w:r>
        <w:t>so</w:t>
      </w:r>
      <w:r>
        <w:tab/>
      </w:r>
      <w:r>
        <w:t>10:00</w:t>
      </w:r>
      <w:r>
        <w:tab/>
      </w:r>
      <w:r>
        <w:t>SKK Hořice B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13.02.21</w:t>
      </w:r>
      <w:r>
        <w:tab/>
      </w:r>
      <w:r>
        <w:t>so</w:t>
      </w:r>
      <w:r>
        <w:tab/>
      </w:r>
      <w:r>
        <w:t>15:30</w:t>
      </w:r>
      <w:r>
        <w:tab/>
      </w:r>
      <w:r>
        <w:t>TJ Kuželky Česká Lípa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Jičín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27.02.21</w:t>
      </w:r>
      <w:r>
        <w:tab/>
      </w:r>
      <w:r>
        <w:t>so</w:t>
      </w:r>
      <w:r>
        <w:tab/>
      </w:r>
      <w:r>
        <w:t>13:00</w:t>
      </w:r>
      <w:r>
        <w:tab/>
      </w:r>
      <w:r>
        <w:t>TJ Sokol Kolín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13.03.21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20.03.21</w:t>
      </w:r>
      <w:r>
        <w:tab/>
      </w:r>
      <w:r>
        <w:t>so</w:t>
      </w:r>
      <w:r>
        <w:tab/>
      </w:r>
      <w:r>
        <w:t>10:00</w:t>
      </w:r>
      <w:r>
        <w:tab/>
      </w:r>
      <w:r>
        <w:t>TJ Dynamo Liberec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27.03.21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Vrchlabí SPVR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10.04.21</w:t>
      </w:r>
      <w:r>
        <w:tab/>
      </w:r>
      <w:r>
        <w:t>so</w:t>
      </w:r>
      <w:r>
        <w:tab/>
      </w:r>
      <w:r>
        <w:t>09:00</w:t>
      </w:r>
      <w:r>
        <w:tab/>
      </w:r>
      <w:r>
        <w:t>TJ Spartak Rokytnice n. J.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17.04.21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Jiří Poděbrady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Šic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777 125 361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9655@seznam.cz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Kohlíček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777 171 776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pavel.kohlicek@centrum.cz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604 426 454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burakk@centrum.cz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 Majer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724 115 569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Vrchlabí SPVR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Maršík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725647035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bbclarke@seznam.cz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Jiří Poděbrady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1471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290 01 Poděbrady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Šafránek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792316274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jirkasafranek12@seznam.cz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Kazda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736 669 208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kazda@redfire.cz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Hořice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Hořice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Janderova 2156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508 01 Hořice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KOŠŤÁL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732 535 554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ondrej.kostal2004@gmail.com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731 053 315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onas.cerny@seznam.cz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Kuželky Česká Lípa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Malý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607 248 828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miroslav.maly@tiscali.cz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Kolín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Kmochova 14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280 02 Kolín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Pelák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j.pelak@atlas.cz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 Mierva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733 770 725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dalibor.mierva@seznam.cz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Liberec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Sport Park Liberec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 Park Liberec, Jeron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460 01 Liberec 7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Zejda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723147943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zejdic@seznam.cz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Kudrna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602 935 944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dynamo.liberec@seznam.cz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Rokytnice n. J.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honza.volf@centrum.cz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Kočí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724 112 416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koci.lukas@gmail.com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