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14.11.20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Slabý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702 482 901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milslab@seznam.cz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